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B499" w14:textId="77777777" w:rsidR="00523A28" w:rsidRDefault="00000000">
      <w:pPr>
        <w:pStyle w:val="Standard"/>
      </w:pPr>
      <w:r>
        <w:t xml:space="preserve">                                                      </w:t>
      </w:r>
      <w:r>
        <w:rPr>
          <w:b/>
          <w:bCs/>
        </w:rPr>
        <w:t>ЛИЧНЫЙ ПЛАН</w:t>
      </w:r>
    </w:p>
    <w:p w14:paraId="1983123F" w14:textId="77777777" w:rsidR="00523A28" w:rsidRDefault="00523A28">
      <w:pPr>
        <w:pStyle w:val="Standard"/>
        <w:rPr>
          <w:b/>
          <w:bCs/>
        </w:rPr>
      </w:pPr>
    </w:p>
    <w:p w14:paraId="545FCB5C" w14:textId="77777777" w:rsidR="00523A28" w:rsidRDefault="00000000">
      <w:pPr>
        <w:pStyle w:val="Standard"/>
      </w:pPr>
      <w:r>
        <w:rPr>
          <w:b/>
          <w:bCs/>
        </w:rPr>
        <w:t xml:space="preserve">                    преподавателя </w:t>
      </w:r>
      <w:r>
        <w:rPr>
          <w:bCs/>
          <w:u w:val="single"/>
        </w:rPr>
        <w:t>Мажаровой И.А.</w:t>
      </w:r>
    </w:p>
    <w:p w14:paraId="7A096568" w14:textId="77777777" w:rsidR="00523A28" w:rsidRDefault="00523A28">
      <w:pPr>
        <w:pStyle w:val="Standard"/>
        <w:rPr>
          <w:b/>
          <w:bCs/>
        </w:rPr>
      </w:pPr>
    </w:p>
    <w:p w14:paraId="55843094" w14:textId="77777777" w:rsidR="00523A28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на 2020/ 2021уч.год</w:t>
      </w:r>
    </w:p>
    <w:p w14:paraId="4B4889E3" w14:textId="77777777" w:rsidR="00523A28" w:rsidRDefault="00523A28">
      <w:pPr>
        <w:pStyle w:val="Standard"/>
        <w:rPr>
          <w:b/>
          <w:bCs/>
        </w:rPr>
      </w:pPr>
    </w:p>
    <w:p w14:paraId="38DEA76D" w14:textId="77777777" w:rsidR="00523A28" w:rsidRDefault="00000000">
      <w:pPr>
        <w:pStyle w:val="Standard"/>
      </w:pPr>
      <w:r>
        <w:t xml:space="preserve">1.Методическая работа (Открытые уроки, мастер-классы, презентации, курсы повышения квалификации, выступления на </w:t>
      </w:r>
      <w:proofErr w:type="spellStart"/>
      <w:r>
        <w:t>методобъединении</w:t>
      </w:r>
      <w:proofErr w:type="spellEnd"/>
      <w:r>
        <w:t xml:space="preserve"> и т.д.)</w:t>
      </w:r>
    </w:p>
    <w:p w14:paraId="50C9D1E5" w14:textId="77777777" w:rsidR="00523A28" w:rsidRDefault="00523A28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2940"/>
      </w:tblGrid>
      <w:tr w:rsidR="00523A28" w14:paraId="6F1A48AB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61B1A" w14:textId="77777777" w:rsidR="00523A28" w:rsidRDefault="00000000">
            <w:pPr>
              <w:pStyle w:val="TableContents"/>
            </w:pPr>
            <w:r>
              <w:t xml:space="preserve">          Мероприятие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CA9746" w14:textId="77777777" w:rsidR="00523A28" w:rsidRDefault="00000000">
            <w:pPr>
              <w:pStyle w:val="TableContents"/>
            </w:pPr>
            <w:r>
              <w:t>Дата и место проведения</w:t>
            </w:r>
          </w:p>
        </w:tc>
      </w:tr>
      <w:tr w:rsidR="00523A28" w14:paraId="7DF9AB71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2CC11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Методическая консультация «Здоровьесберегающие технологии»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3BA370" w14:textId="77777777" w:rsidR="00523A28" w:rsidRDefault="00000000">
            <w:pPr>
              <w:pStyle w:val="TableContents"/>
            </w:pPr>
            <w:r>
              <w:rPr>
                <w:i/>
              </w:rPr>
              <w:t xml:space="preserve">В течении </w:t>
            </w:r>
            <w:r>
              <w:rPr>
                <w:i/>
                <w:lang w:val="en-US"/>
              </w:rPr>
              <w:t xml:space="preserve">I </w:t>
            </w:r>
            <w:r>
              <w:rPr>
                <w:i/>
              </w:rPr>
              <w:t>полугодия</w:t>
            </w:r>
          </w:p>
        </w:tc>
      </w:tr>
      <w:tr w:rsidR="00523A28" w14:paraId="2FF3267B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3113F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Прохождение курсов повышения квалификации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9A030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</w:tr>
      <w:tr w:rsidR="00523A28" w14:paraId="6C2D7F02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81CBE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Посещение дистанционных вебинаров, педагогических конференций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13799F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</w:tr>
      <w:tr w:rsidR="00523A28" w14:paraId="3871C82A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E5D0C" w14:textId="77777777" w:rsidR="00523A28" w:rsidRDefault="00523A28">
            <w:pPr>
              <w:pStyle w:val="TableContents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46FCD" w14:textId="77777777" w:rsidR="00523A28" w:rsidRDefault="00523A28">
            <w:pPr>
              <w:pStyle w:val="TableContents"/>
            </w:pPr>
          </w:p>
        </w:tc>
      </w:tr>
      <w:tr w:rsidR="00523A28" w14:paraId="2987574A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8D20C" w14:textId="77777777" w:rsidR="00523A28" w:rsidRDefault="00523A28">
            <w:pPr>
              <w:pStyle w:val="TableContents"/>
            </w:pP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EC138" w14:textId="77777777" w:rsidR="00523A28" w:rsidRDefault="00523A28">
            <w:pPr>
              <w:pStyle w:val="TableContents"/>
            </w:pPr>
          </w:p>
        </w:tc>
      </w:tr>
    </w:tbl>
    <w:p w14:paraId="482C801C" w14:textId="77777777" w:rsidR="00523A28" w:rsidRDefault="00523A28">
      <w:pPr>
        <w:pStyle w:val="Standard"/>
      </w:pPr>
    </w:p>
    <w:p w14:paraId="6E3B7DEC" w14:textId="77777777" w:rsidR="00523A28" w:rsidRDefault="00000000">
      <w:pPr>
        <w:pStyle w:val="Standard"/>
      </w:pPr>
      <w:r>
        <w:t>2.Внутришкольные мероприятия /мероприятия района (концерты, выставки, агитационные концерты, тематические беседы)</w:t>
      </w:r>
    </w:p>
    <w:p w14:paraId="7B5AB912" w14:textId="77777777" w:rsidR="00523A28" w:rsidRDefault="00523A28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5"/>
        <w:gridCol w:w="2940"/>
      </w:tblGrid>
      <w:tr w:rsidR="00523A28" w14:paraId="5C985C6D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AEEEF" w14:textId="77777777" w:rsidR="00523A28" w:rsidRDefault="00000000">
            <w:pPr>
              <w:pStyle w:val="TableContents"/>
            </w:pPr>
            <w:r>
              <w:t>Название мероприятия</w:t>
            </w: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D295B" w14:textId="77777777" w:rsidR="00523A28" w:rsidRDefault="00000000">
            <w:pPr>
              <w:pStyle w:val="TableContents"/>
            </w:pPr>
            <w:r>
              <w:t>Дата и место проведения</w:t>
            </w:r>
          </w:p>
        </w:tc>
      </w:tr>
      <w:tr w:rsidR="00523A28" w14:paraId="3971F64B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EAFAA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«День Знаний»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60672" w14:textId="77777777" w:rsidR="00523A28" w:rsidRDefault="00000000">
            <w:pPr>
              <w:pStyle w:val="TableContents"/>
              <w:rPr>
                <w:i/>
              </w:rPr>
            </w:pPr>
            <w:proofErr w:type="gramStart"/>
            <w:r>
              <w:rPr>
                <w:i/>
              </w:rPr>
              <w:t>сентябрь( Детсад</w:t>
            </w:r>
            <w:proofErr w:type="gramEnd"/>
            <w:r>
              <w:rPr>
                <w:i/>
              </w:rPr>
              <w:t xml:space="preserve"> )</w:t>
            </w:r>
          </w:p>
        </w:tc>
      </w:tr>
      <w:tr w:rsidR="00523A28" w14:paraId="11D2AC6F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25B88" w14:textId="77777777" w:rsidR="00523A28" w:rsidRDefault="00000000">
            <w:pPr>
              <w:pStyle w:val="TableContents"/>
            </w:pPr>
            <w:r>
              <w:rPr>
                <w:i/>
              </w:rPr>
              <w:t>Классный концерт «Осенний блюз»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E6AC4" w14:textId="77777777" w:rsidR="00523A28" w:rsidRDefault="00000000">
            <w:pPr>
              <w:pStyle w:val="TableContents"/>
            </w:pPr>
            <w:r>
              <w:rPr>
                <w:i/>
              </w:rPr>
              <w:t>октябрь (ДШИ)</w:t>
            </w:r>
          </w:p>
        </w:tc>
      </w:tr>
      <w:tr w:rsidR="00523A28" w14:paraId="7C5B6346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DDFE3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Праздничный концерт к празднованию Дня Учителя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2DED5" w14:textId="77777777" w:rsidR="00523A28" w:rsidRDefault="00000000">
            <w:pPr>
              <w:pStyle w:val="TableContents"/>
            </w:pPr>
            <w:r>
              <w:rPr>
                <w:i/>
              </w:rPr>
              <w:t>октябрь (Дом творчества</w:t>
            </w:r>
            <w:r>
              <w:t>)</w:t>
            </w:r>
          </w:p>
        </w:tc>
      </w:tr>
      <w:tr w:rsidR="00523A28" w14:paraId="5148DE33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C62B9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Праздничный концерт, посвященный Дню Матери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643B6E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ноябрь (Детсад)</w:t>
            </w:r>
          </w:p>
        </w:tc>
      </w:tr>
      <w:tr w:rsidR="00523A28" w14:paraId="755E7057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1324D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Классный концерт «Зимнее настроение»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3A3C4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декабрь (ДШИ)</w:t>
            </w:r>
          </w:p>
        </w:tc>
      </w:tr>
      <w:tr w:rsidR="00523A28" w14:paraId="52D6045E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8A727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Общешкольный онлайн-концерт «Симфония весны»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14C39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март (ДШИ)</w:t>
            </w:r>
          </w:p>
        </w:tc>
      </w:tr>
      <w:tr w:rsidR="00523A28" w14:paraId="506098AD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265EF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Ежегодный фестиваль-конкурс исполнителей эстрадной песни «Роза Ветров»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D6F37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март (ДШИ)</w:t>
            </w:r>
          </w:p>
        </w:tc>
      </w:tr>
      <w:tr w:rsidR="00523A28" w14:paraId="6F4F87AF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DFCE4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Тематическое занятие «Этот День Победы»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B7AB7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май (ДШИ)</w:t>
            </w:r>
          </w:p>
        </w:tc>
      </w:tr>
      <w:tr w:rsidR="00523A28" w14:paraId="3923B830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5302C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Организация и проведение выпускного утренника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5DB88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июнь (Детсад)</w:t>
            </w:r>
          </w:p>
        </w:tc>
      </w:tr>
      <w:tr w:rsidR="00523A28" w14:paraId="74F6E5F6" w14:textId="77777777">
        <w:tblPrEx>
          <w:tblCellMar>
            <w:top w:w="0" w:type="dxa"/>
            <w:bottom w:w="0" w:type="dxa"/>
          </w:tblCellMar>
        </w:tblPrEx>
        <w:tc>
          <w:tcPr>
            <w:tcW w:w="6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DE3BA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Концерт к Дню Защиты детей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F62BB0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Июнь (ДК)</w:t>
            </w:r>
          </w:p>
        </w:tc>
      </w:tr>
    </w:tbl>
    <w:p w14:paraId="3EE10547" w14:textId="77777777" w:rsidR="00523A28" w:rsidRDefault="00523A28">
      <w:pPr>
        <w:pStyle w:val="Standard"/>
      </w:pPr>
    </w:p>
    <w:p w14:paraId="599458D2" w14:textId="77777777" w:rsidR="00523A28" w:rsidRDefault="00000000">
      <w:pPr>
        <w:pStyle w:val="Standard"/>
      </w:pPr>
      <w:r>
        <w:t>3.Районные, зональные, региональные и международные конкурсы.</w:t>
      </w:r>
    </w:p>
    <w:p w14:paraId="2B205CF0" w14:textId="77777777" w:rsidR="00523A28" w:rsidRDefault="00523A28">
      <w:pPr>
        <w:pStyle w:val="Standard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90"/>
        <w:gridCol w:w="2955"/>
      </w:tblGrid>
      <w:tr w:rsidR="00523A28" w14:paraId="48BE1924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A2534" w14:textId="77777777" w:rsidR="00523A28" w:rsidRDefault="00000000">
            <w:pPr>
              <w:pStyle w:val="TableContents"/>
            </w:pPr>
            <w:r>
              <w:t>Название конкурса</w:t>
            </w: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1F058" w14:textId="77777777" w:rsidR="00523A28" w:rsidRDefault="00000000">
            <w:pPr>
              <w:pStyle w:val="TableContents"/>
            </w:pPr>
            <w:r>
              <w:t>Дата и место проведения</w:t>
            </w:r>
          </w:p>
        </w:tc>
      </w:tr>
      <w:tr w:rsidR="00523A28" w14:paraId="1AB27C3D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74442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Районный фестиваль-конкурс «Созвездие талантов»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626B13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ноябрь (ДК)</w:t>
            </w:r>
          </w:p>
        </w:tc>
      </w:tr>
      <w:tr w:rsidR="00523A28" w14:paraId="32929A1E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4FCD0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Районный фестиваль-конкурс «Радуга талантов»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38A6E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апрель (ДК)</w:t>
            </w:r>
          </w:p>
        </w:tc>
      </w:tr>
      <w:tr w:rsidR="00523A28" w14:paraId="6F66A15C" w14:textId="77777777">
        <w:tblPrEx>
          <w:tblCellMar>
            <w:top w:w="0" w:type="dxa"/>
            <w:bottom w:w="0" w:type="dxa"/>
          </w:tblCellMar>
        </w:tblPrEx>
        <w:tc>
          <w:tcPr>
            <w:tcW w:w="6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F49FD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Участие в Областных, Всероссийских и Международных конкурсах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647A0" w14:textId="77777777" w:rsidR="00523A28" w:rsidRDefault="00000000">
            <w:pPr>
              <w:pStyle w:val="TableContents"/>
              <w:rPr>
                <w:i/>
              </w:rPr>
            </w:pPr>
            <w:r>
              <w:rPr>
                <w:i/>
              </w:rPr>
              <w:t>В течении года</w:t>
            </w:r>
          </w:p>
        </w:tc>
      </w:tr>
    </w:tbl>
    <w:p w14:paraId="4F493743" w14:textId="77777777" w:rsidR="00523A28" w:rsidRDefault="00523A28">
      <w:pPr>
        <w:pStyle w:val="Standard"/>
      </w:pPr>
    </w:p>
    <w:p w14:paraId="46D9F475" w14:textId="77777777" w:rsidR="00523A28" w:rsidRDefault="00000000">
      <w:pPr>
        <w:pStyle w:val="Standard"/>
      </w:pPr>
      <w:r>
        <w:t>15.09.2020                                                                                        Мажарова И.А.</w:t>
      </w:r>
    </w:p>
    <w:sectPr w:rsidR="00523A2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24C37" w14:textId="77777777" w:rsidR="00887334" w:rsidRDefault="00887334">
      <w:r>
        <w:separator/>
      </w:r>
    </w:p>
  </w:endnote>
  <w:endnote w:type="continuationSeparator" w:id="0">
    <w:p w14:paraId="65E2B36B" w14:textId="77777777" w:rsidR="00887334" w:rsidRDefault="0088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A6CA7" w14:textId="77777777" w:rsidR="00887334" w:rsidRDefault="00887334">
      <w:r>
        <w:rPr>
          <w:color w:val="000000"/>
        </w:rPr>
        <w:separator/>
      </w:r>
    </w:p>
  </w:footnote>
  <w:footnote w:type="continuationSeparator" w:id="0">
    <w:p w14:paraId="08ACCAF0" w14:textId="77777777" w:rsidR="00887334" w:rsidRDefault="00887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3A28"/>
    <w:rsid w:val="00523A28"/>
    <w:rsid w:val="00815A0E"/>
    <w:rsid w:val="0088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E09B"/>
  <w15:docId w15:val="{74179F77-09A2-4897-87BB-31A983FE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2024-08-30T09:15:00Z</dcterms:created>
  <dcterms:modified xsi:type="dcterms:W3CDTF">2024-08-30T09:15:00Z</dcterms:modified>
</cp:coreProperties>
</file>