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10F4" w14:textId="77777777" w:rsidR="00381A98" w:rsidRDefault="00000000">
      <w:pPr>
        <w:pStyle w:val="Standard"/>
      </w:pPr>
      <w:r>
        <w:t xml:space="preserve">                                                      </w:t>
      </w:r>
      <w:r>
        <w:rPr>
          <w:b/>
          <w:bCs/>
        </w:rPr>
        <w:t>ЛИЧНЫЙ ПЛАН</w:t>
      </w:r>
    </w:p>
    <w:p w14:paraId="142F3D41" w14:textId="77777777" w:rsidR="00381A98" w:rsidRDefault="00381A98">
      <w:pPr>
        <w:pStyle w:val="Standard"/>
        <w:rPr>
          <w:b/>
          <w:bCs/>
        </w:rPr>
      </w:pPr>
    </w:p>
    <w:p w14:paraId="734DAD91" w14:textId="77777777" w:rsidR="00381A98" w:rsidRDefault="00000000">
      <w:pPr>
        <w:pStyle w:val="Standard"/>
      </w:pPr>
      <w:r>
        <w:rPr>
          <w:b/>
          <w:bCs/>
        </w:rPr>
        <w:t xml:space="preserve">                    преподавателя </w:t>
      </w:r>
      <w:r>
        <w:rPr>
          <w:bCs/>
          <w:u w:val="single"/>
        </w:rPr>
        <w:t>Мажаровой И.А.</w:t>
      </w:r>
    </w:p>
    <w:p w14:paraId="06089468" w14:textId="77777777" w:rsidR="00381A98" w:rsidRDefault="00381A98">
      <w:pPr>
        <w:pStyle w:val="Standard"/>
        <w:rPr>
          <w:b/>
          <w:bCs/>
        </w:rPr>
      </w:pPr>
    </w:p>
    <w:p w14:paraId="12320FA8" w14:textId="77777777" w:rsidR="00381A9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на 2024/ 2025уч.год</w:t>
      </w:r>
    </w:p>
    <w:p w14:paraId="258F6A83" w14:textId="77777777" w:rsidR="00381A98" w:rsidRDefault="00381A98">
      <w:pPr>
        <w:pStyle w:val="Standard"/>
        <w:rPr>
          <w:b/>
          <w:bCs/>
        </w:rPr>
      </w:pPr>
    </w:p>
    <w:p w14:paraId="09F5EC33" w14:textId="77777777" w:rsidR="00381A98" w:rsidRDefault="00000000">
      <w:pPr>
        <w:pStyle w:val="Standard"/>
      </w:pPr>
      <w:r>
        <w:t xml:space="preserve">1.Методическая работа (Открытые уроки, мастер-классы, презентации, курсы повышения квалификации, выступления на </w:t>
      </w:r>
      <w:proofErr w:type="spellStart"/>
      <w:r>
        <w:t>методобъединении</w:t>
      </w:r>
      <w:proofErr w:type="spellEnd"/>
      <w:r>
        <w:t xml:space="preserve"> и т.д.)</w:t>
      </w:r>
    </w:p>
    <w:p w14:paraId="3A731461" w14:textId="77777777" w:rsidR="00381A98" w:rsidRDefault="00381A9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940"/>
      </w:tblGrid>
      <w:tr w:rsidR="00381A98" w14:paraId="7B5DF8C8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19B63" w14:textId="77777777" w:rsidR="00381A98" w:rsidRDefault="00000000">
            <w:pPr>
              <w:pStyle w:val="TableContents"/>
            </w:pPr>
            <w:r>
              <w:t xml:space="preserve">          Мероприятие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3101D" w14:textId="77777777" w:rsidR="00381A98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381A98" w14:paraId="7FDBED42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DFF19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Методическая консультация «Современные концепции воспитания»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05865" w14:textId="77777777" w:rsidR="00381A98" w:rsidRDefault="00000000">
            <w:pPr>
              <w:pStyle w:val="TableContents"/>
            </w:pPr>
            <w:r>
              <w:rPr>
                <w:i/>
              </w:rPr>
              <w:t xml:space="preserve">В течении </w:t>
            </w:r>
            <w:r>
              <w:rPr>
                <w:i/>
                <w:lang w:val="en-US"/>
              </w:rPr>
              <w:t xml:space="preserve">I </w:t>
            </w:r>
            <w:r>
              <w:rPr>
                <w:i/>
              </w:rPr>
              <w:t>полугодия</w:t>
            </w:r>
          </w:p>
        </w:tc>
      </w:tr>
      <w:tr w:rsidR="00381A98" w14:paraId="58B3BE75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03A0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Прохождение курсов повышения квалификации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D455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  <w:tr w:rsidR="00381A98" w14:paraId="2D6871EB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E78D5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Посещение дистанционных вебинаров, педагогических конференций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E2D31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  <w:tr w:rsidR="00381A98" w14:paraId="58C5AA53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708EF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Презентация «Развитие музыкальных способностей»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E7405" w14:textId="77777777" w:rsidR="00381A98" w:rsidRDefault="00000000">
            <w:pPr>
              <w:pStyle w:val="TableContents"/>
            </w:pPr>
            <w:r>
              <w:rPr>
                <w:i/>
              </w:rPr>
              <w:t xml:space="preserve">В течении </w:t>
            </w:r>
            <w:r>
              <w:rPr>
                <w:i/>
                <w:lang w:val="en-US"/>
              </w:rPr>
              <w:t xml:space="preserve">II </w:t>
            </w:r>
            <w:r>
              <w:rPr>
                <w:i/>
              </w:rPr>
              <w:t>полугодия</w:t>
            </w:r>
          </w:p>
        </w:tc>
      </w:tr>
    </w:tbl>
    <w:p w14:paraId="32240912" w14:textId="77777777" w:rsidR="00381A98" w:rsidRDefault="00000000">
      <w:pPr>
        <w:pStyle w:val="Standard"/>
      </w:pPr>
      <w:r>
        <w:t>2.Внутришкольные мероприятия /мероприятия района (концерты, выставки, агитационные концерты, тематические беседы)</w:t>
      </w:r>
    </w:p>
    <w:p w14:paraId="2B7CC5FE" w14:textId="77777777" w:rsidR="00381A98" w:rsidRDefault="00381A9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940"/>
      </w:tblGrid>
      <w:tr w:rsidR="00381A98" w14:paraId="5CD47BBF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45B91" w14:textId="77777777" w:rsidR="00381A98" w:rsidRDefault="00000000">
            <w:pPr>
              <w:pStyle w:val="TableContents"/>
            </w:pPr>
            <w:r>
              <w:t>Название мероприятия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9AFA7" w14:textId="77777777" w:rsidR="00381A98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381A98" w14:paraId="57818371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C45AC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Музыкальная гостиная, посвященная 180-летию со дня рождения композитора Римского-Корсакова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9B7EB" w14:textId="77777777" w:rsidR="00381A98" w:rsidRDefault="00000000">
            <w:pPr>
              <w:pStyle w:val="TableContents"/>
              <w:rPr>
                <w:i/>
              </w:rPr>
            </w:pPr>
            <w:proofErr w:type="gramStart"/>
            <w:r>
              <w:rPr>
                <w:i/>
              </w:rPr>
              <w:t>сентябрь( ДШИ</w:t>
            </w:r>
            <w:proofErr w:type="gramEnd"/>
            <w:r>
              <w:rPr>
                <w:i/>
              </w:rPr>
              <w:t xml:space="preserve"> )</w:t>
            </w:r>
          </w:p>
        </w:tc>
      </w:tr>
      <w:tr w:rsidR="00381A98" w14:paraId="57E080EE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C746C" w14:textId="77777777" w:rsidR="00381A98" w:rsidRDefault="00000000">
            <w:pPr>
              <w:pStyle w:val="TableContents"/>
            </w:pPr>
            <w:r>
              <w:rPr>
                <w:i/>
              </w:rPr>
              <w:t>Классный концерт «Осенний блюз»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B1C10" w14:textId="77777777" w:rsidR="00381A98" w:rsidRDefault="00000000">
            <w:pPr>
              <w:pStyle w:val="TableContents"/>
            </w:pPr>
            <w:r>
              <w:rPr>
                <w:i/>
              </w:rPr>
              <w:t>октябрь (ДШИ)</w:t>
            </w:r>
          </w:p>
        </w:tc>
      </w:tr>
      <w:tr w:rsidR="00381A98" w14:paraId="073E3158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F12AF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Цикл «Времена года»- «Осень»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CB6D0" w14:textId="77777777" w:rsidR="00381A98" w:rsidRDefault="00000000">
            <w:pPr>
              <w:pStyle w:val="TableContents"/>
            </w:pPr>
            <w:r>
              <w:rPr>
                <w:i/>
              </w:rPr>
              <w:t>октябрь (ДШИ</w:t>
            </w:r>
            <w:r>
              <w:t>)</w:t>
            </w:r>
          </w:p>
        </w:tc>
      </w:tr>
      <w:tr w:rsidR="00381A98" w14:paraId="5BAA1437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7A01B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«Музыкальное путешествие по странам западной Европы»»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3347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ноябрь (ДШИ))</w:t>
            </w:r>
          </w:p>
        </w:tc>
      </w:tr>
      <w:tr w:rsidR="00381A98" w14:paraId="79EB76D4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671B3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Классный концерт «Зимнее настроение»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4B334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декабрь (ДШИ)</w:t>
            </w:r>
          </w:p>
        </w:tc>
      </w:tr>
      <w:tr w:rsidR="00381A98" w14:paraId="0C9D7F1A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A91E9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Музыкальная гостиная «Музыка народов мира»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C6AE4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январь (ДШИ)</w:t>
            </w:r>
          </w:p>
        </w:tc>
      </w:tr>
      <w:tr w:rsidR="00381A98" w14:paraId="5C4BD076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1CCDC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Ежегодный фестиваль-конкурс исполнителей эстрадной песни «Роза Ветров»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CC12D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март (ДШИ)</w:t>
            </w:r>
          </w:p>
        </w:tc>
      </w:tr>
      <w:tr w:rsidR="00381A98" w14:paraId="10474F59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91508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Цикл «Времена года. –Весна»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8CFC4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март (ДШИ)</w:t>
            </w:r>
          </w:p>
        </w:tc>
      </w:tr>
      <w:tr w:rsidR="00381A98" w14:paraId="15DFF229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BC534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 xml:space="preserve">Литературная гостиная посвященная 115-летию со дня рождения поэта </w:t>
            </w:r>
            <w:proofErr w:type="spellStart"/>
            <w:r>
              <w:rPr>
                <w:i/>
              </w:rPr>
              <w:t>А.Т.Твардовского</w:t>
            </w:r>
            <w:proofErr w:type="spellEnd"/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891463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май (ДШИ)</w:t>
            </w:r>
          </w:p>
        </w:tc>
      </w:tr>
      <w:tr w:rsidR="00381A98" w14:paraId="0C410A2B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9BA5A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Концерт к Дню Защиты детей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EF605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июнь (ДК)</w:t>
            </w:r>
          </w:p>
        </w:tc>
      </w:tr>
    </w:tbl>
    <w:p w14:paraId="362FB9C3" w14:textId="77777777" w:rsidR="00381A98" w:rsidRDefault="00381A98">
      <w:pPr>
        <w:pStyle w:val="Standard"/>
      </w:pPr>
    </w:p>
    <w:p w14:paraId="5FF632C6" w14:textId="77777777" w:rsidR="00381A98" w:rsidRDefault="00000000">
      <w:pPr>
        <w:pStyle w:val="Standard"/>
      </w:pPr>
      <w:r>
        <w:t>3.Районные, зональные, региональные и международные конкурсы.</w:t>
      </w:r>
    </w:p>
    <w:p w14:paraId="0306B3F8" w14:textId="77777777" w:rsidR="00381A98" w:rsidRDefault="00381A9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0"/>
        <w:gridCol w:w="2955"/>
      </w:tblGrid>
      <w:tr w:rsidR="00381A98" w14:paraId="72B134CE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2E2FF" w14:textId="77777777" w:rsidR="00381A98" w:rsidRDefault="00000000">
            <w:pPr>
              <w:pStyle w:val="TableContents"/>
            </w:pPr>
            <w:r>
              <w:t>Название конкурса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296E" w14:textId="77777777" w:rsidR="00381A98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381A98" w14:paraId="14B73921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3A67E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Районный фестиваль-конкурс «Созвездие талантов»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6F9BB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ноябрь (ДК)</w:t>
            </w:r>
          </w:p>
        </w:tc>
      </w:tr>
      <w:tr w:rsidR="00381A98" w14:paraId="5E2EF8A5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5152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Районный фестиваль-конкурс «Радуга талантов»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7A8AF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апрель (ДК)</w:t>
            </w:r>
          </w:p>
        </w:tc>
      </w:tr>
      <w:tr w:rsidR="00381A98" w14:paraId="10903697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5BF30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Участие в Областных, Всероссийских и Международных конкурсах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467D5" w14:textId="77777777" w:rsidR="00381A9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</w:tbl>
    <w:p w14:paraId="078AFB07" w14:textId="77777777" w:rsidR="00381A98" w:rsidRDefault="00381A98">
      <w:pPr>
        <w:pStyle w:val="Standard"/>
      </w:pPr>
    </w:p>
    <w:p w14:paraId="79CCE98C" w14:textId="77777777" w:rsidR="00381A98" w:rsidRDefault="00000000">
      <w:pPr>
        <w:pStyle w:val="Standard"/>
      </w:pPr>
      <w:r>
        <w:t>10.09.2024                                                                                       Мажарова И.А.</w:t>
      </w:r>
    </w:p>
    <w:sectPr w:rsidR="00381A9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B506" w14:textId="77777777" w:rsidR="005C02C4" w:rsidRDefault="005C02C4">
      <w:r>
        <w:separator/>
      </w:r>
    </w:p>
  </w:endnote>
  <w:endnote w:type="continuationSeparator" w:id="0">
    <w:p w14:paraId="695C3FD1" w14:textId="77777777" w:rsidR="005C02C4" w:rsidRDefault="005C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316D" w14:textId="77777777" w:rsidR="005C02C4" w:rsidRDefault="005C02C4">
      <w:r>
        <w:rPr>
          <w:color w:val="000000"/>
        </w:rPr>
        <w:separator/>
      </w:r>
    </w:p>
  </w:footnote>
  <w:footnote w:type="continuationSeparator" w:id="0">
    <w:p w14:paraId="6A6A9CA8" w14:textId="77777777" w:rsidR="005C02C4" w:rsidRDefault="005C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1A98"/>
    <w:rsid w:val="00302C5A"/>
    <w:rsid w:val="00381A98"/>
    <w:rsid w:val="005C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CA63"/>
  <w15:docId w15:val="{2DCECC67-C5AA-4383-B3D0-58BC2534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2024-08-30T09:19:00Z</dcterms:created>
  <dcterms:modified xsi:type="dcterms:W3CDTF">2024-08-30T09:19:00Z</dcterms:modified>
</cp:coreProperties>
</file>