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875EF" w14:textId="77777777" w:rsidR="00F859A0" w:rsidRDefault="00000000">
      <w:pPr>
        <w:pStyle w:val="Standard"/>
      </w:pPr>
      <w:r>
        <w:t xml:space="preserve">                                                                             </w:t>
      </w:r>
      <w:r>
        <w:rPr>
          <w:sz w:val="28"/>
          <w:szCs w:val="28"/>
        </w:rPr>
        <w:t>Автор: Преподаватель МКУ ДО</w:t>
      </w:r>
    </w:p>
    <w:p w14:paraId="0DA10F58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«Новодугинская ДШИ»</w:t>
      </w:r>
    </w:p>
    <w:p w14:paraId="76D65B50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Мажарова И.А.</w:t>
      </w:r>
    </w:p>
    <w:p w14:paraId="1879FCAF" w14:textId="77777777" w:rsidR="00F859A0" w:rsidRDefault="00F859A0">
      <w:pPr>
        <w:pStyle w:val="Standard"/>
        <w:rPr>
          <w:sz w:val="28"/>
          <w:szCs w:val="28"/>
        </w:rPr>
      </w:pPr>
    </w:p>
    <w:p w14:paraId="1ADF795A" w14:textId="77777777" w:rsidR="00F859A0" w:rsidRDefault="00F859A0">
      <w:pPr>
        <w:pStyle w:val="Standard"/>
        <w:rPr>
          <w:sz w:val="28"/>
          <w:szCs w:val="28"/>
        </w:rPr>
      </w:pPr>
    </w:p>
    <w:p w14:paraId="0A3F38E1" w14:textId="77777777" w:rsidR="00F859A0" w:rsidRDefault="00F859A0">
      <w:pPr>
        <w:pStyle w:val="Standard"/>
        <w:rPr>
          <w:sz w:val="28"/>
          <w:szCs w:val="28"/>
        </w:rPr>
      </w:pPr>
    </w:p>
    <w:p w14:paraId="3675D8A5" w14:textId="77777777" w:rsidR="00F859A0" w:rsidRDefault="00F859A0">
      <w:pPr>
        <w:pStyle w:val="Standard"/>
        <w:rPr>
          <w:sz w:val="28"/>
          <w:szCs w:val="28"/>
        </w:rPr>
      </w:pPr>
    </w:p>
    <w:p w14:paraId="620501AA" w14:textId="77777777" w:rsidR="00F859A0" w:rsidRDefault="00F859A0">
      <w:pPr>
        <w:pStyle w:val="Standard"/>
        <w:rPr>
          <w:sz w:val="28"/>
          <w:szCs w:val="28"/>
        </w:rPr>
      </w:pPr>
    </w:p>
    <w:p w14:paraId="751DBAC9" w14:textId="77777777" w:rsidR="00F859A0" w:rsidRDefault="00F859A0">
      <w:pPr>
        <w:pStyle w:val="Standard"/>
        <w:rPr>
          <w:sz w:val="28"/>
          <w:szCs w:val="28"/>
        </w:rPr>
      </w:pPr>
    </w:p>
    <w:p w14:paraId="10939DAB" w14:textId="77777777" w:rsidR="00F859A0" w:rsidRDefault="00F859A0">
      <w:pPr>
        <w:pStyle w:val="Standard"/>
        <w:rPr>
          <w:sz w:val="28"/>
          <w:szCs w:val="28"/>
        </w:rPr>
      </w:pPr>
    </w:p>
    <w:p w14:paraId="0A146B49" w14:textId="77777777" w:rsidR="00F859A0" w:rsidRDefault="00F859A0">
      <w:pPr>
        <w:pStyle w:val="Standard"/>
        <w:rPr>
          <w:sz w:val="28"/>
          <w:szCs w:val="28"/>
        </w:rPr>
      </w:pPr>
    </w:p>
    <w:p w14:paraId="4C6491E8" w14:textId="77777777" w:rsidR="00F859A0" w:rsidRDefault="00F859A0">
      <w:pPr>
        <w:pStyle w:val="Standard"/>
        <w:rPr>
          <w:sz w:val="28"/>
          <w:szCs w:val="28"/>
        </w:rPr>
      </w:pPr>
    </w:p>
    <w:p w14:paraId="493E4893" w14:textId="77777777" w:rsidR="00F859A0" w:rsidRDefault="00F859A0">
      <w:pPr>
        <w:pStyle w:val="Standard"/>
        <w:rPr>
          <w:sz w:val="28"/>
          <w:szCs w:val="28"/>
        </w:rPr>
      </w:pPr>
    </w:p>
    <w:p w14:paraId="7572FA54" w14:textId="77777777" w:rsidR="00F859A0" w:rsidRDefault="00000000">
      <w:pPr>
        <w:pStyle w:val="Standard"/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80"/>
          <w:szCs w:val="80"/>
        </w:rPr>
        <w:t>АНАЛИЗ</w:t>
      </w:r>
    </w:p>
    <w:p w14:paraId="56FA5AEE" w14:textId="77777777" w:rsidR="00F859A0" w:rsidRDefault="00000000">
      <w:pPr>
        <w:pStyle w:val="Standard"/>
      </w:pPr>
      <w:r>
        <w:rPr>
          <w:b/>
          <w:bCs/>
          <w:sz w:val="80"/>
          <w:szCs w:val="80"/>
        </w:rPr>
        <w:t xml:space="preserve">  </w:t>
      </w:r>
      <w:r>
        <w:rPr>
          <w:b/>
          <w:bCs/>
          <w:sz w:val="64"/>
          <w:szCs w:val="64"/>
        </w:rPr>
        <w:t>результатов анкетирования</w:t>
      </w:r>
    </w:p>
    <w:p w14:paraId="5D7F4463" w14:textId="77777777" w:rsidR="00F859A0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обучающихся и родителей</w:t>
      </w:r>
    </w:p>
    <w:p w14:paraId="766F6154" w14:textId="77777777" w:rsidR="00F859A0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(законных представителей)</w:t>
      </w:r>
    </w:p>
    <w:p w14:paraId="29F5CBC7" w14:textId="77777777" w:rsidR="00F859A0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по теме удовлетворенности</w:t>
      </w:r>
    </w:p>
    <w:p w14:paraId="5597594C" w14:textId="77777777" w:rsidR="00F859A0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качеством образовательных</w:t>
      </w:r>
    </w:p>
    <w:p w14:paraId="2A49A7CE" w14:textId="77777777" w:rsidR="00F859A0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услуг за 2024-2025</w:t>
      </w:r>
    </w:p>
    <w:p w14:paraId="66B75297" w14:textId="77777777" w:rsidR="00F859A0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           учебный год</w:t>
      </w:r>
    </w:p>
    <w:p w14:paraId="21E85302" w14:textId="77777777" w:rsidR="00F859A0" w:rsidRDefault="00F859A0">
      <w:pPr>
        <w:pStyle w:val="Standard"/>
        <w:rPr>
          <w:b/>
          <w:bCs/>
          <w:sz w:val="64"/>
          <w:szCs w:val="64"/>
        </w:rPr>
      </w:pPr>
    </w:p>
    <w:p w14:paraId="68C539A2" w14:textId="77777777" w:rsidR="00F859A0" w:rsidRDefault="00F859A0">
      <w:pPr>
        <w:pStyle w:val="Standard"/>
        <w:rPr>
          <w:b/>
          <w:bCs/>
          <w:sz w:val="64"/>
          <w:szCs w:val="64"/>
        </w:rPr>
      </w:pPr>
    </w:p>
    <w:p w14:paraId="7140E7BF" w14:textId="77777777" w:rsidR="00F859A0" w:rsidRDefault="00F859A0">
      <w:pPr>
        <w:pStyle w:val="Standard"/>
        <w:rPr>
          <w:b/>
          <w:bCs/>
          <w:sz w:val="64"/>
          <w:szCs w:val="64"/>
        </w:rPr>
      </w:pPr>
    </w:p>
    <w:p w14:paraId="620779CE" w14:textId="77777777" w:rsidR="00F859A0" w:rsidRDefault="00F859A0">
      <w:pPr>
        <w:pStyle w:val="Standard"/>
        <w:rPr>
          <w:b/>
          <w:bCs/>
          <w:sz w:val="64"/>
          <w:szCs w:val="64"/>
        </w:rPr>
      </w:pPr>
    </w:p>
    <w:p w14:paraId="53D8B192" w14:textId="77777777" w:rsidR="00F859A0" w:rsidRDefault="00000000">
      <w:pPr>
        <w:pStyle w:val="Standard"/>
      </w:pPr>
      <w:r>
        <w:rPr>
          <w:b/>
          <w:bCs/>
          <w:sz w:val="64"/>
          <w:szCs w:val="64"/>
        </w:rPr>
        <w:t xml:space="preserve">                      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2025 г.</w:t>
      </w:r>
    </w:p>
    <w:p w14:paraId="3B2110CC" w14:textId="77777777" w:rsidR="00F859A0" w:rsidRDefault="00F859A0">
      <w:pPr>
        <w:pStyle w:val="Standard"/>
        <w:rPr>
          <w:sz w:val="28"/>
          <w:szCs w:val="28"/>
        </w:rPr>
      </w:pPr>
    </w:p>
    <w:p w14:paraId="7E8E2504" w14:textId="77777777" w:rsidR="00F859A0" w:rsidRDefault="00F859A0">
      <w:pPr>
        <w:pStyle w:val="Standard"/>
        <w:rPr>
          <w:sz w:val="28"/>
          <w:szCs w:val="28"/>
        </w:rPr>
      </w:pPr>
    </w:p>
    <w:p w14:paraId="2E2F1286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Для определения степени удовлетворенности образовательными услугами потребителями образовательного процесса на духовом и эстрадном отделении МКУ ДО «Новодугинская ДШИ» был произведен анализ результатов анкетирования учащихся и родителей.</w:t>
      </w:r>
    </w:p>
    <w:p w14:paraId="5EE6731F" w14:textId="77777777" w:rsidR="00F859A0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уровня удовлетворенности качеством образовательных услуг родителями (законными представителями) и обучающимися.</w:t>
      </w:r>
    </w:p>
    <w:p w14:paraId="49DB614D" w14:textId="77777777" w:rsidR="00F859A0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образования-это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дифференцированы и позволяют составить объемную картину образовательных потребностей общества. Поэтому качество образования-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14:paraId="0030962D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Анкетирование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влияющего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является интегративной характеристикой его успешности, отражающей степень благоприятности психологической атмосферы в МКУ ДО «Новодугинская ДШИ», единством целевых установок и уровня коммуникативных отношений между всеми участниками образовательного процесса.</w:t>
      </w:r>
    </w:p>
    <w:p w14:paraId="62FDEF99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наметить дальнейшее движение развитие учебного процесса.</w:t>
      </w:r>
    </w:p>
    <w:p w14:paraId="42DDA3B7" w14:textId="77777777" w:rsidR="00F859A0" w:rsidRDefault="00F859A0">
      <w:pPr>
        <w:pStyle w:val="Standard"/>
        <w:rPr>
          <w:sz w:val="28"/>
          <w:szCs w:val="28"/>
        </w:rPr>
      </w:pPr>
    </w:p>
    <w:p w14:paraId="4BDE7141" w14:textId="77777777" w:rsidR="00F859A0" w:rsidRDefault="00000000">
      <w:pPr>
        <w:pStyle w:val="Standard"/>
      </w:pPr>
      <w:r>
        <w:rPr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обучающихся</w:t>
      </w:r>
    </w:p>
    <w:p w14:paraId="2FABB949" w14:textId="77777777" w:rsidR="00F859A0" w:rsidRDefault="00F859A0">
      <w:pPr>
        <w:pStyle w:val="Standard"/>
        <w:rPr>
          <w:b/>
          <w:bCs/>
          <w:i/>
          <w:iCs/>
          <w:sz w:val="28"/>
          <w:szCs w:val="28"/>
        </w:rPr>
      </w:pPr>
    </w:p>
    <w:p w14:paraId="69EFE3DC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2011 года в МКУ ДО «Новодугинская ДШИ» ежегодно проводилось  анкетирование обучающихся.</w:t>
      </w:r>
    </w:p>
    <w:p w14:paraId="33054D8F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марте 2025 года было проведено анонимное анкетирование обучающихся духового и эстрадного отделения.</w:t>
      </w:r>
    </w:p>
    <w:p w14:paraId="6D7D2A3B" w14:textId="77777777" w:rsidR="00F859A0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определение уровня удовлетворенности качеством образования.</w:t>
      </w:r>
    </w:p>
    <w:p w14:paraId="75CA1DFB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Опрос проводился на духовом и эстрадном отделении. Всего приняли участие 18 детей от 8 до 16 лет.</w:t>
      </w:r>
    </w:p>
    <w:p w14:paraId="65ED0C75" w14:textId="77777777" w:rsidR="00F859A0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5203E275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проведения социологического опроса обучающимся предлагалось ответить на вопросы анкеты.</w:t>
      </w:r>
    </w:p>
    <w:p w14:paraId="7A13894D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5A875744" w14:textId="77777777" w:rsidR="00F859A0" w:rsidRDefault="00000000">
      <w:pPr>
        <w:pStyle w:val="Standard"/>
      </w:pPr>
      <w:r>
        <w:rPr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Результаты анкетирования (в%) среди обучающихся</w:t>
      </w:r>
    </w:p>
    <w:p w14:paraId="152BB521" w14:textId="77777777" w:rsidR="00F859A0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14:paraId="48D07C45" w14:textId="77777777" w:rsidR="00F859A0" w:rsidRDefault="00F859A0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48"/>
        <w:gridCol w:w="1652"/>
        <w:gridCol w:w="1634"/>
        <w:gridCol w:w="1928"/>
      </w:tblGrid>
      <w:tr w:rsidR="00F859A0" w14:paraId="587943DE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C2F46" w14:textId="77777777" w:rsidR="00F859A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E397D" w14:textId="77777777" w:rsidR="00F859A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Вопросы анкетирования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05EEE" w14:textId="77777777" w:rsidR="00F859A0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B2D8" w14:textId="77777777" w:rsidR="00F859A0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7CEE6" w14:textId="77777777" w:rsidR="00F859A0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 всегда</w:t>
            </w:r>
          </w:p>
        </w:tc>
      </w:tr>
      <w:tr w:rsidR="00F859A0" w14:paraId="2E566EB6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D6E4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D1A7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школу с радостью.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E5F8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31B9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5C15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27,40%</w:t>
            </w:r>
          </w:p>
        </w:tc>
      </w:tr>
      <w:tr w:rsidR="00F859A0" w14:paraId="5540C6F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202A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B8B0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нашим преподавателям можно обратиться за советом и помощью.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1F372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53D1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4C18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</w:tr>
      <w:tr w:rsidR="00F859A0" w14:paraId="65776AE7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955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4F5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я могу всегда свободно высказать свое мнение.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EB3A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F72A6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E27B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33,00%</w:t>
            </w:r>
          </w:p>
        </w:tc>
      </w:tr>
      <w:tr w:rsidR="00F859A0" w14:paraId="75577CA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D19A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EE20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оценивает мои знания, а не мое поведение.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3159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122D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28726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16,70%</w:t>
            </w:r>
          </w:p>
        </w:tc>
      </w:tr>
      <w:tr w:rsidR="00F859A0" w14:paraId="3D031001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5967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1D7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вид-показатель уважения не только к себе, но и к окружающим.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53E55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2B4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377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16,90%</w:t>
            </w:r>
          </w:p>
        </w:tc>
      </w:tr>
      <w:tr w:rsidR="00F859A0" w14:paraId="53014FBC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BC6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E4EB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создаются условия, чтобы учиться было комфортно.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E369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0372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0FB9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F859A0" w14:paraId="4129E11C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CC4B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D158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я испытываю уважительное отношение со стороны учителей.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0FDD7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0A095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D595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14,70%</w:t>
            </w:r>
          </w:p>
        </w:tc>
      </w:tr>
      <w:tr w:rsidR="00F859A0" w14:paraId="7165C70F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DBBF8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1204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обращается ко мне по имени.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F9E4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6FD6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3CF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</w:tr>
      <w:tr w:rsidR="00F859A0" w14:paraId="3614DBD2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27EA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20F1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согласен с мнением, что «школа для меня безопасное место, где я себя комфортно чувствую»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A665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5B24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6674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14,90%</w:t>
            </w:r>
          </w:p>
        </w:tc>
      </w:tr>
      <w:tr w:rsidR="00F859A0" w14:paraId="2E2F05A8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1D6A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412C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нравиться заниматься музыкой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0C41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F8CD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B99F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F859A0" w14:paraId="116A47B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8BED8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E42E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школе замечают мои успехи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8867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C073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E478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23,00%</w:t>
            </w:r>
          </w:p>
        </w:tc>
      </w:tr>
      <w:tr w:rsidR="00F859A0" w14:paraId="123A7582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996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4176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часто испытываю усталость в школе из-за множества занятий в один день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1DF3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5DD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421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25,80%</w:t>
            </w:r>
          </w:p>
        </w:tc>
      </w:tr>
      <w:tr w:rsidR="00F859A0" w14:paraId="06B3DBB2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AB25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57F98A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желание участвовать в творческой деятельности школы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CDF6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24136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CACF5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  <w:tr w:rsidR="00F859A0" w14:paraId="04E3640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FE0F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6C23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свою школу и горжусь, что учусь в ней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34B6C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5D0FB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F065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</w:tbl>
    <w:p w14:paraId="2280C592" w14:textId="77777777" w:rsidR="00F859A0" w:rsidRDefault="00F859A0">
      <w:pPr>
        <w:pStyle w:val="Standard"/>
        <w:rPr>
          <w:sz w:val="28"/>
          <w:szCs w:val="28"/>
        </w:rPr>
      </w:pPr>
    </w:p>
    <w:p w14:paraId="41283CE5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Результаты анонимного опроса показали в целом удовлетворенность учащихся образовательным процессом и комфортность обучения в МКУ ДО «Новодугинская ДШИ». Но есть позиции, которые требуют более внимательного отношения и дополнительного изучения. Это вопрос о множестве занятий в один день. От  42% до 67% обучающихся испытывают усталость. До 48% обучающихся не могут свободно выразить свое мнение на уроке и считают, что в школе не замечают их успехи 25%.                              обучающихся считает, что оценка складывается с учетом поведения на уроке.</w:t>
      </w:r>
    </w:p>
    <w:p w14:paraId="3FB4E247" w14:textId="77777777" w:rsidR="00F859A0" w:rsidRDefault="00F859A0">
      <w:pPr>
        <w:pStyle w:val="Standard"/>
        <w:rPr>
          <w:sz w:val="28"/>
          <w:szCs w:val="28"/>
        </w:rPr>
      </w:pPr>
    </w:p>
    <w:p w14:paraId="19598367" w14:textId="77777777" w:rsidR="00F859A0" w:rsidRDefault="00F859A0">
      <w:pPr>
        <w:pStyle w:val="Standard"/>
        <w:rPr>
          <w:sz w:val="28"/>
          <w:szCs w:val="28"/>
        </w:rPr>
      </w:pPr>
    </w:p>
    <w:p w14:paraId="1A12D672" w14:textId="77777777" w:rsidR="00F859A0" w:rsidRDefault="00000000">
      <w:pPr>
        <w:pStyle w:val="Standard"/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родителей(законных представителей)</w:t>
      </w:r>
    </w:p>
    <w:p w14:paraId="5FB98697" w14:textId="77777777" w:rsidR="00F859A0" w:rsidRDefault="00F859A0">
      <w:pPr>
        <w:pStyle w:val="Standard"/>
        <w:rPr>
          <w:b/>
          <w:bCs/>
          <w:i/>
          <w:iCs/>
          <w:sz w:val="28"/>
          <w:szCs w:val="28"/>
        </w:rPr>
      </w:pPr>
    </w:p>
    <w:p w14:paraId="6B6D2B04" w14:textId="77777777" w:rsidR="00F859A0" w:rsidRDefault="00F859A0">
      <w:pPr>
        <w:pStyle w:val="Standard"/>
        <w:rPr>
          <w:sz w:val="28"/>
          <w:szCs w:val="28"/>
        </w:rPr>
      </w:pPr>
    </w:p>
    <w:p w14:paraId="56182253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апреле  2025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МКУ ДО «Новодугинская ДШИ».</w:t>
      </w:r>
    </w:p>
    <w:p w14:paraId="76E9BD50" w14:textId="77777777" w:rsidR="00F859A0" w:rsidRDefault="00F859A0">
      <w:pPr>
        <w:pStyle w:val="Standard"/>
        <w:rPr>
          <w:sz w:val="28"/>
          <w:szCs w:val="28"/>
        </w:rPr>
      </w:pPr>
    </w:p>
    <w:p w14:paraId="0010AD3D" w14:textId="77777777" w:rsidR="00F859A0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изучение удовлетворенности родителей качеством образовательных услуг в системе школьного образования.</w:t>
      </w:r>
    </w:p>
    <w:p w14:paraId="1AD2A45A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Всего участие приняли 18 родителей (законных представителей) обучающихся духового и эстрадного отделений.</w:t>
      </w:r>
    </w:p>
    <w:p w14:paraId="1DF7C41A" w14:textId="77777777" w:rsidR="00F859A0" w:rsidRDefault="00F859A0">
      <w:pPr>
        <w:pStyle w:val="Standard"/>
        <w:rPr>
          <w:sz w:val="28"/>
          <w:szCs w:val="28"/>
        </w:rPr>
      </w:pPr>
    </w:p>
    <w:p w14:paraId="452ACB6C" w14:textId="77777777" w:rsidR="00F859A0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15CACDFF" w14:textId="77777777" w:rsidR="00F859A0" w:rsidRDefault="00F859A0">
      <w:pPr>
        <w:pStyle w:val="Standard"/>
        <w:rPr>
          <w:sz w:val="28"/>
          <w:szCs w:val="28"/>
        </w:rPr>
      </w:pPr>
    </w:p>
    <w:p w14:paraId="204D685C" w14:textId="77777777" w:rsidR="00F859A0" w:rsidRDefault="00000000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ИТОГИ АНКЕТИРОВАНИЯ РОДИТЕЛЕЙ</w:t>
      </w:r>
    </w:p>
    <w:p w14:paraId="54A95827" w14:textId="77777777" w:rsidR="00F859A0" w:rsidRDefault="00F859A0">
      <w:pPr>
        <w:pStyle w:val="Standard"/>
        <w:rPr>
          <w:b/>
          <w:bCs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2000"/>
        <w:gridCol w:w="1985"/>
        <w:gridCol w:w="2123"/>
      </w:tblGrid>
      <w:tr w:rsidR="00F859A0" w14:paraId="5233A4AC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7BBFC" w14:textId="77777777" w:rsidR="00F859A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Критерий качества образования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3C15C" w14:textId="77777777" w:rsidR="00F859A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Положительная оценка респондентов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DC85B" w14:textId="77777777" w:rsidR="00F859A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Отрицательная оценка респондентов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C0E0C" w14:textId="77777777" w:rsidR="00F859A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Не определились</w:t>
            </w:r>
          </w:p>
        </w:tc>
      </w:tr>
      <w:tr w:rsidR="00F859A0" w14:paraId="4DCCB8D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12AC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климат.</w:t>
            </w:r>
          </w:p>
          <w:p w14:paraId="3914164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Ориентирование образовательного процесса на развитие личности ребенка.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660E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81,50 %</w:t>
            </w:r>
          </w:p>
          <w:p w14:paraId="53E14F78" w14:textId="77777777" w:rsidR="00F859A0" w:rsidRDefault="00F859A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939A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2,50 %</w:t>
            </w:r>
          </w:p>
          <w:p w14:paraId="2ED528BA" w14:textId="77777777" w:rsidR="00F859A0" w:rsidRDefault="00F859A0">
            <w:pPr>
              <w:pStyle w:val="TableContents"/>
              <w:rPr>
                <w:sz w:val="28"/>
                <w:szCs w:val="28"/>
              </w:rPr>
            </w:pPr>
          </w:p>
          <w:p w14:paraId="428840BC" w14:textId="77777777" w:rsidR="00F859A0" w:rsidRDefault="00F859A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4BF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15,80%</w:t>
            </w:r>
          </w:p>
          <w:p w14:paraId="24F7B44D" w14:textId="77777777" w:rsidR="00F859A0" w:rsidRDefault="00F859A0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859A0" w14:paraId="4ECAF220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707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Здоровьесбережение обучающихся.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72C3A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8651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C04A5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20,50%</w:t>
            </w:r>
          </w:p>
        </w:tc>
      </w:tr>
      <w:tr w:rsidR="00F859A0" w14:paraId="3F878133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9AB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6C68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A17E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3FF5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</w:tr>
      <w:tr w:rsidR="00F859A0" w14:paraId="3C14D918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45E2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520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3FDA2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60BF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11,70%</w:t>
            </w:r>
          </w:p>
        </w:tc>
      </w:tr>
      <w:tr w:rsidR="00F859A0" w14:paraId="297D4F2B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93E92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культурно-досуговой и творческой деятельности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1A24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1AC46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AC10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13,80%</w:t>
            </w:r>
          </w:p>
        </w:tc>
      </w:tr>
      <w:tr w:rsidR="00F859A0" w14:paraId="4F105486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2DB9E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 и воспитания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22AD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F1E5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CB59E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15,80%</w:t>
            </w:r>
          </w:p>
        </w:tc>
      </w:tr>
      <w:tr w:rsidR="00F859A0" w14:paraId="7C747E21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7889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123D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AE0C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9CC03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12,30%</w:t>
            </w:r>
          </w:p>
        </w:tc>
      </w:tr>
      <w:tr w:rsidR="00F859A0" w14:paraId="5E4C282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7BF8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деятельности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BB4DF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6C18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A3A52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16,40%</w:t>
            </w:r>
          </w:p>
        </w:tc>
      </w:tr>
      <w:tr w:rsidR="00F859A0" w14:paraId="0DD2CBE6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CCA71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удовлетворенность образовательным процессом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10F7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AB40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86FB9" w14:textId="77777777" w:rsidR="00F859A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11,80%</w:t>
            </w:r>
          </w:p>
        </w:tc>
      </w:tr>
    </w:tbl>
    <w:p w14:paraId="6AE4F92A" w14:textId="77777777" w:rsidR="00F859A0" w:rsidRDefault="00F859A0">
      <w:pPr>
        <w:pStyle w:val="Standard"/>
        <w:rPr>
          <w:b/>
          <w:bCs/>
          <w:sz w:val="28"/>
          <w:szCs w:val="28"/>
        </w:rPr>
      </w:pPr>
    </w:p>
    <w:p w14:paraId="6D37AC74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Проведенное исследование условий и качества школьной образовательной среды МКУ ДО «Новодугинская ДШИ»,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среды, демократичность образовательной среды, содействие формированию личности, взаимодействие с родителями, удовлетворенность качеством образовательных услуг, предоставляемых образовательным учреждением показало, что подавляющее большинство родителей в целом удовлетворены учреждением, которое посещает их ребенок.</w:t>
      </w:r>
    </w:p>
    <w:p w14:paraId="0BDFC313" w14:textId="77777777" w:rsidR="00F859A0" w:rsidRDefault="00000000">
      <w:pPr>
        <w:pStyle w:val="Standard"/>
      </w:pPr>
      <w:r>
        <w:rPr>
          <w:sz w:val="28"/>
          <w:szCs w:val="28"/>
        </w:rPr>
        <w:t xml:space="preserve">             Большая часть родителей (88%) </w:t>
      </w:r>
      <w:r>
        <w:rPr>
          <w:sz w:val="28"/>
          <w:szCs w:val="28"/>
          <w:u w:val="single"/>
        </w:rPr>
        <w:t>абсолютно удовлетворена воспитательным процессом,</w:t>
      </w:r>
      <w:r>
        <w:rPr>
          <w:sz w:val="28"/>
          <w:szCs w:val="28"/>
        </w:rPr>
        <w:t xml:space="preserve"> согласованностью педагогических действий учителей, администрации в работе с семьей.</w:t>
      </w:r>
    </w:p>
    <w:p w14:paraId="224B56CB" w14:textId="77777777" w:rsidR="00F859A0" w:rsidRDefault="00F859A0">
      <w:pPr>
        <w:pStyle w:val="Standard"/>
        <w:rPr>
          <w:i/>
          <w:iCs/>
          <w:sz w:val="28"/>
          <w:szCs w:val="28"/>
        </w:rPr>
      </w:pPr>
    </w:p>
    <w:p w14:paraId="3F4D67A3" w14:textId="77777777" w:rsidR="00F859A0" w:rsidRDefault="00F859A0">
      <w:pPr>
        <w:pStyle w:val="Standard"/>
        <w:rPr>
          <w:i/>
          <w:iCs/>
          <w:sz w:val="28"/>
          <w:szCs w:val="28"/>
        </w:rPr>
      </w:pPr>
    </w:p>
    <w:p w14:paraId="178DB368" w14:textId="77777777" w:rsidR="00F859A0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выводы и тенденции</w:t>
      </w:r>
    </w:p>
    <w:p w14:paraId="3228526E" w14:textId="77777777" w:rsidR="00F859A0" w:rsidRDefault="00F859A0">
      <w:pPr>
        <w:pStyle w:val="Standard"/>
        <w:rPr>
          <w:b/>
          <w:bCs/>
          <w:i/>
          <w:iCs/>
          <w:sz w:val="28"/>
          <w:szCs w:val="28"/>
        </w:rPr>
      </w:pPr>
    </w:p>
    <w:p w14:paraId="4FEF21E6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обучающихся и их родителей к преподавателям, к уровню преподавания и воспитанию обучающихся.</w:t>
      </w:r>
    </w:p>
    <w:p w14:paraId="23F44987" w14:textId="77777777" w:rsidR="00F859A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Родители считают, что в школе благоприятный психологический климат, т. е. Наблюдается благоприятная атмосфера, способствующая продуктивности совместной деятельности. Значит, в МКУ ДО «Новодугинская ДШИ» образовательная среда является комфортной, что является следствием высокого качества образовательных услуг.</w:t>
      </w:r>
    </w:p>
    <w:p w14:paraId="6DB572C4" w14:textId="77777777" w:rsidR="00F859A0" w:rsidRDefault="00F859A0">
      <w:pPr>
        <w:pStyle w:val="Standard"/>
        <w:rPr>
          <w:b/>
          <w:bCs/>
          <w:i/>
          <w:iCs/>
          <w:sz w:val="28"/>
          <w:szCs w:val="28"/>
        </w:rPr>
      </w:pPr>
    </w:p>
    <w:p w14:paraId="6500C848" w14:textId="77777777" w:rsidR="00F859A0" w:rsidRDefault="00F859A0">
      <w:pPr>
        <w:pStyle w:val="Standard"/>
        <w:rPr>
          <w:b/>
          <w:bCs/>
          <w:i/>
          <w:iCs/>
          <w:sz w:val="28"/>
          <w:szCs w:val="28"/>
        </w:rPr>
      </w:pPr>
    </w:p>
    <w:p w14:paraId="6A104E64" w14:textId="77777777" w:rsidR="00F859A0" w:rsidRDefault="00F859A0">
      <w:pPr>
        <w:pStyle w:val="Standard"/>
        <w:rPr>
          <w:b/>
          <w:bCs/>
          <w:i/>
          <w:iCs/>
          <w:sz w:val="28"/>
          <w:szCs w:val="28"/>
        </w:rPr>
      </w:pPr>
    </w:p>
    <w:sectPr w:rsidR="00F859A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63957" w14:textId="77777777" w:rsidR="008964CE" w:rsidRDefault="008964CE">
      <w:r>
        <w:separator/>
      </w:r>
    </w:p>
  </w:endnote>
  <w:endnote w:type="continuationSeparator" w:id="0">
    <w:p w14:paraId="6A76CA30" w14:textId="77777777" w:rsidR="008964CE" w:rsidRDefault="008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A697" w14:textId="77777777" w:rsidR="008964CE" w:rsidRDefault="008964CE">
      <w:r>
        <w:rPr>
          <w:color w:val="000000"/>
        </w:rPr>
        <w:separator/>
      </w:r>
    </w:p>
  </w:footnote>
  <w:footnote w:type="continuationSeparator" w:id="0">
    <w:p w14:paraId="6491E0BC" w14:textId="77777777" w:rsidR="008964CE" w:rsidRDefault="00896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59A0"/>
    <w:rsid w:val="004E78AD"/>
    <w:rsid w:val="008964CE"/>
    <w:rsid w:val="00F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3CA5"/>
  <w15:docId w15:val="{BAF79580-05A6-4B3A-82D2-1EC88B06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dcterms:created xsi:type="dcterms:W3CDTF">2024-08-30T09:41:00Z</dcterms:created>
  <dcterms:modified xsi:type="dcterms:W3CDTF">2024-08-30T09:41:00Z</dcterms:modified>
</cp:coreProperties>
</file>