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8E4E" w14:textId="77777777" w:rsidR="005C26D9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Автор: Мажарова И.А.</w:t>
      </w:r>
    </w:p>
    <w:p w14:paraId="44990FFE" w14:textId="77777777" w:rsidR="005C26D9" w:rsidRDefault="005C26D9">
      <w:pPr>
        <w:pStyle w:val="Standard"/>
        <w:rPr>
          <w:sz w:val="28"/>
          <w:szCs w:val="28"/>
        </w:rPr>
      </w:pPr>
    </w:p>
    <w:p w14:paraId="3F074BF4" w14:textId="77777777" w:rsidR="005C26D9" w:rsidRDefault="005C26D9">
      <w:pPr>
        <w:pStyle w:val="Standard"/>
        <w:rPr>
          <w:sz w:val="28"/>
          <w:szCs w:val="28"/>
        </w:rPr>
      </w:pPr>
    </w:p>
    <w:p w14:paraId="15F9B0D3" w14:textId="77777777" w:rsidR="005C26D9" w:rsidRDefault="005C26D9">
      <w:pPr>
        <w:pStyle w:val="Standard"/>
        <w:rPr>
          <w:sz w:val="28"/>
          <w:szCs w:val="28"/>
        </w:rPr>
      </w:pPr>
    </w:p>
    <w:p w14:paraId="270158AF" w14:textId="77777777" w:rsidR="005C26D9" w:rsidRDefault="005C26D9">
      <w:pPr>
        <w:pStyle w:val="Standard"/>
        <w:rPr>
          <w:sz w:val="28"/>
          <w:szCs w:val="28"/>
        </w:rPr>
      </w:pPr>
    </w:p>
    <w:p w14:paraId="79B3F6BB" w14:textId="77777777" w:rsidR="005C26D9" w:rsidRDefault="005C26D9">
      <w:pPr>
        <w:pStyle w:val="Standard"/>
        <w:rPr>
          <w:sz w:val="28"/>
          <w:szCs w:val="28"/>
        </w:rPr>
      </w:pPr>
    </w:p>
    <w:p w14:paraId="080D56E1" w14:textId="77777777" w:rsidR="005C26D9" w:rsidRDefault="005C26D9">
      <w:pPr>
        <w:pStyle w:val="Standard"/>
        <w:rPr>
          <w:sz w:val="28"/>
          <w:szCs w:val="28"/>
        </w:rPr>
      </w:pPr>
    </w:p>
    <w:p w14:paraId="02CA9B6E" w14:textId="77777777" w:rsidR="005C26D9" w:rsidRDefault="005C26D9">
      <w:pPr>
        <w:pStyle w:val="Standard"/>
        <w:rPr>
          <w:sz w:val="28"/>
          <w:szCs w:val="28"/>
        </w:rPr>
      </w:pPr>
    </w:p>
    <w:p w14:paraId="31B98C73" w14:textId="77777777" w:rsidR="005C26D9" w:rsidRDefault="005C26D9">
      <w:pPr>
        <w:pStyle w:val="Standard"/>
        <w:rPr>
          <w:sz w:val="28"/>
          <w:szCs w:val="28"/>
        </w:rPr>
      </w:pPr>
    </w:p>
    <w:p w14:paraId="364DE82E" w14:textId="77777777" w:rsidR="005C26D9" w:rsidRDefault="005C26D9">
      <w:pPr>
        <w:pStyle w:val="Standard"/>
        <w:rPr>
          <w:sz w:val="28"/>
          <w:szCs w:val="28"/>
        </w:rPr>
      </w:pPr>
    </w:p>
    <w:p w14:paraId="65D0F35E" w14:textId="77777777" w:rsidR="005C26D9" w:rsidRDefault="005C26D9">
      <w:pPr>
        <w:pStyle w:val="Standard"/>
        <w:rPr>
          <w:sz w:val="28"/>
          <w:szCs w:val="28"/>
        </w:rPr>
      </w:pPr>
    </w:p>
    <w:p w14:paraId="1C154201" w14:textId="77777777" w:rsidR="005C26D9" w:rsidRDefault="005C26D9">
      <w:pPr>
        <w:pStyle w:val="Standard"/>
        <w:rPr>
          <w:sz w:val="28"/>
          <w:szCs w:val="28"/>
        </w:rPr>
      </w:pPr>
    </w:p>
    <w:p w14:paraId="7691E691" w14:textId="77777777" w:rsidR="005C26D9" w:rsidRDefault="005C26D9">
      <w:pPr>
        <w:pStyle w:val="Standard"/>
        <w:rPr>
          <w:sz w:val="28"/>
          <w:szCs w:val="28"/>
        </w:rPr>
      </w:pPr>
    </w:p>
    <w:p w14:paraId="56475072" w14:textId="77777777" w:rsidR="005C26D9" w:rsidRDefault="005C26D9">
      <w:pPr>
        <w:pStyle w:val="Standard"/>
        <w:rPr>
          <w:sz w:val="28"/>
          <w:szCs w:val="28"/>
        </w:rPr>
      </w:pPr>
    </w:p>
    <w:p w14:paraId="08E6045A" w14:textId="77777777" w:rsidR="005C26D9" w:rsidRDefault="00000000">
      <w:pPr>
        <w:pStyle w:val="Standard"/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>МОНИТОРИНГ</w:t>
      </w:r>
    </w:p>
    <w:p w14:paraId="7B41A97D" w14:textId="77777777" w:rsidR="005C26D9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КАЧЕСТВА ОБРАЗОВАТЕЛЬНОГО ПРОЦЕССА</w:t>
      </w:r>
    </w:p>
    <w:p w14:paraId="2110147A" w14:textId="77777777" w:rsidR="005C26D9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по программам: ДПОП «Духовые инструменты», </w:t>
      </w:r>
    </w:p>
    <w:p w14:paraId="00EE4DBD" w14:textId="77777777" w:rsidR="005C26D9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ДПОП «Инструменты эстрадного оркестра»</w:t>
      </w:r>
    </w:p>
    <w:p w14:paraId="5128EEBA" w14:textId="77777777" w:rsidR="005C26D9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за 2023-2024 учебный год</w:t>
      </w:r>
    </w:p>
    <w:p w14:paraId="2A5B2FB6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07422BC4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1095BF18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5BD0BABB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71988EEB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04AFB84C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643DF6E0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3834E337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5FFD87C6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1C4EAC1F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112DD80A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26C5A2A5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06FD5176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3F2AD437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691C0C3B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740E33DC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5FE8657F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718AAC99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700C6643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26BBFBC6" w14:textId="77777777" w:rsidR="005C26D9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с.Новодугино</w:t>
      </w:r>
    </w:p>
    <w:p w14:paraId="14B68FE8" w14:textId="77777777" w:rsidR="005C26D9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2024 г.</w:t>
      </w:r>
    </w:p>
    <w:p w14:paraId="3ABB7ADE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45656A58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5EAD87AF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423B3CFC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759F6569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7F02737D" w14:textId="77777777" w:rsidR="005C26D9" w:rsidRDefault="00000000">
      <w:pPr>
        <w:pStyle w:val="Standard"/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14:paraId="1C15767A" w14:textId="77777777" w:rsidR="005C26D9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Настоящий Мониторинг качества образовательного процесса (далее-Мониторинг) проведен на основании анализа результатов деятельности духового и эстрадного отделений МКУ ДО «Новодугинская ДШИ» в 2023-2024 учебном году. Мониторинг опирается на Положение о системе внутреннего мониторинга качества образования и Программу мониторинга качества образовательного процесса в МКУ ДО «Новодугинская ДШИ».</w:t>
      </w:r>
    </w:p>
    <w:p w14:paraId="7E6EE7BB" w14:textId="77777777" w:rsidR="005C26D9" w:rsidRDefault="005C26D9">
      <w:pPr>
        <w:pStyle w:val="Standard"/>
        <w:rPr>
          <w:sz w:val="28"/>
          <w:szCs w:val="28"/>
        </w:rPr>
      </w:pPr>
    </w:p>
    <w:p w14:paraId="7FBCE0B9" w14:textId="77777777" w:rsidR="005C26D9" w:rsidRDefault="005C26D9">
      <w:pPr>
        <w:pStyle w:val="Standard"/>
        <w:rPr>
          <w:sz w:val="28"/>
          <w:szCs w:val="28"/>
        </w:rPr>
      </w:pPr>
    </w:p>
    <w:p w14:paraId="0C0619B6" w14:textId="77777777" w:rsidR="005C26D9" w:rsidRDefault="005C26D9">
      <w:pPr>
        <w:pStyle w:val="Standard"/>
        <w:rPr>
          <w:sz w:val="28"/>
          <w:szCs w:val="28"/>
        </w:rPr>
      </w:pPr>
    </w:p>
    <w:p w14:paraId="6115225F" w14:textId="77777777" w:rsidR="005C26D9" w:rsidRDefault="00000000">
      <w:pPr>
        <w:pStyle w:val="Standard"/>
      </w:pPr>
      <w:r>
        <w:rPr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КАЧЕСТВО ОБРАЗОВАТЕЛЬНОГО ПРОЦЕССА</w:t>
      </w:r>
    </w:p>
    <w:p w14:paraId="02D48CC1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2F286D5B" w14:textId="77777777" w:rsidR="005C26D9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Проведен анализ численного состава и сохранности контингента обучающихся по отделениям и образовательным программам.</w:t>
      </w:r>
    </w:p>
    <w:p w14:paraId="3CF7FA1A" w14:textId="77777777" w:rsidR="005C26D9" w:rsidRDefault="005C26D9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1807"/>
        <w:gridCol w:w="1928"/>
        <w:gridCol w:w="1935"/>
      </w:tblGrid>
      <w:tr w:rsidR="005C26D9" w14:paraId="0436C839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29136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Отделение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98F52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Образовательная</w:t>
            </w:r>
          </w:p>
          <w:p w14:paraId="238C1A4D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 программа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9C9D3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Всего на начало учебного года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072ED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Всего на конец учебного года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5CEAE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Процент сохранности контингента</w:t>
            </w:r>
          </w:p>
        </w:tc>
      </w:tr>
      <w:tr w:rsidR="005C26D9" w14:paraId="71FF6F2C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BF279" w14:textId="77777777" w:rsidR="005C26D9" w:rsidRDefault="00000000">
            <w:pPr>
              <w:pStyle w:val="TableContents"/>
            </w:pPr>
            <w:r>
              <w:t>Духовое</w:t>
            </w:r>
          </w:p>
        </w:tc>
        <w:tc>
          <w:tcPr>
            <w:tcW w:w="2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1D58A" w14:textId="77777777" w:rsidR="005C26D9" w:rsidRDefault="00000000">
            <w:pPr>
              <w:pStyle w:val="TableContents"/>
            </w:pPr>
            <w:r>
              <w:t>ДПОП  «Духовые инструменты»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9D0D8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DD3C7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21C95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100,00%</w:t>
            </w:r>
          </w:p>
        </w:tc>
      </w:tr>
      <w:tr w:rsidR="005C26D9" w14:paraId="0A9349A9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8E32B" w14:textId="77777777" w:rsidR="005C26D9" w:rsidRDefault="00000000">
            <w:pPr>
              <w:pStyle w:val="TableContents"/>
            </w:pPr>
            <w:r>
              <w:t>Эстрадное</w:t>
            </w:r>
          </w:p>
        </w:tc>
        <w:tc>
          <w:tcPr>
            <w:tcW w:w="2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FCFF3" w14:textId="77777777" w:rsidR="005C26D9" w:rsidRDefault="00000000">
            <w:pPr>
              <w:pStyle w:val="TableContents"/>
            </w:pPr>
            <w:r>
              <w:t>ДПОП «Инструменты эстрадного оркестра»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96356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4ADB7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9064A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100,00%</w:t>
            </w:r>
          </w:p>
        </w:tc>
      </w:tr>
    </w:tbl>
    <w:p w14:paraId="4F7D86C6" w14:textId="77777777" w:rsidR="005C26D9" w:rsidRDefault="005C26D9">
      <w:pPr>
        <w:pStyle w:val="Standard"/>
        <w:rPr>
          <w:sz w:val="28"/>
          <w:szCs w:val="28"/>
        </w:rPr>
      </w:pPr>
    </w:p>
    <w:p w14:paraId="1DA8447B" w14:textId="77777777" w:rsidR="005C26D9" w:rsidRDefault="005C26D9">
      <w:pPr>
        <w:pStyle w:val="Standard"/>
        <w:rPr>
          <w:sz w:val="28"/>
          <w:szCs w:val="28"/>
        </w:rPr>
      </w:pPr>
    </w:p>
    <w:p w14:paraId="5B57E166" w14:textId="77777777" w:rsidR="005C26D9" w:rsidRDefault="005C26D9">
      <w:pPr>
        <w:pStyle w:val="Standard"/>
        <w:rPr>
          <w:sz w:val="28"/>
          <w:szCs w:val="28"/>
        </w:rPr>
      </w:pPr>
    </w:p>
    <w:p w14:paraId="556EE12B" w14:textId="77777777" w:rsidR="005C26D9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9C103AB" w14:textId="77777777" w:rsidR="005C26D9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Анализируя состав духового и эстрадного отделений за последние годы, можно сделать вывод, что контингент имеет тенденцию к увлечению. В течении последних трех лет все больше принимается детей, это связано с тем, что художественно-эстетическое образование становится всё более популярным у родителей.</w:t>
      </w:r>
    </w:p>
    <w:p w14:paraId="1CB670D2" w14:textId="77777777" w:rsidR="005C26D9" w:rsidRDefault="005C26D9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2494"/>
        <w:gridCol w:w="2409"/>
        <w:gridCol w:w="2417"/>
      </w:tblGrid>
      <w:tr w:rsidR="005C26D9" w14:paraId="2EAAB1E3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2D686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Учебный год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C88ED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 человек всего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DD96C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Духовое отделение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AB83D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Эстрадное</w:t>
            </w:r>
          </w:p>
        </w:tc>
      </w:tr>
      <w:tr w:rsidR="005C26D9" w14:paraId="1D046062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72502" w14:textId="77777777" w:rsidR="005C26D9" w:rsidRDefault="00000000">
            <w:pPr>
              <w:pStyle w:val="TableContents"/>
            </w:pPr>
            <w:r>
              <w:t>2018-2019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3ABDF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5644D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5B318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C26D9" w14:paraId="6BBFB1E6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26013" w14:textId="77777777" w:rsidR="005C26D9" w:rsidRDefault="00000000">
            <w:pPr>
              <w:pStyle w:val="TableContents"/>
            </w:pPr>
            <w:r>
              <w:t>2020-2021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C95E4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F0F43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96976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C26D9" w14:paraId="445DF4BD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8C32F" w14:textId="77777777" w:rsidR="005C26D9" w:rsidRDefault="00000000">
            <w:pPr>
              <w:pStyle w:val="TableContents"/>
            </w:pPr>
            <w:r>
              <w:t>2021-2022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4BB04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7533C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2EA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6382C64F" w14:textId="77777777" w:rsidR="005C26D9" w:rsidRDefault="005C26D9">
      <w:pPr>
        <w:pStyle w:val="Standard"/>
        <w:rPr>
          <w:sz w:val="28"/>
          <w:szCs w:val="28"/>
        </w:rPr>
      </w:pPr>
    </w:p>
    <w:p w14:paraId="2AFEA1C3" w14:textId="77777777" w:rsidR="005C26D9" w:rsidRDefault="005C26D9">
      <w:pPr>
        <w:pStyle w:val="Standard"/>
        <w:rPr>
          <w:sz w:val="28"/>
          <w:szCs w:val="28"/>
        </w:rPr>
      </w:pPr>
    </w:p>
    <w:p w14:paraId="0590803F" w14:textId="77777777" w:rsidR="005C26D9" w:rsidRDefault="005C26D9">
      <w:pPr>
        <w:pStyle w:val="Standard"/>
        <w:rPr>
          <w:sz w:val="28"/>
          <w:szCs w:val="28"/>
        </w:rPr>
      </w:pPr>
    </w:p>
    <w:p w14:paraId="1394B287" w14:textId="77777777" w:rsidR="005C26D9" w:rsidRDefault="005C26D9">
      <w:pPr>
        <w:pStyle w:val="Standard"/>
        <w:rPr>
          <w:sz w:val="28"/>
          <w:szCs w:val="28"/>
        </w:rPr>
      </w:pPr>
    </w:p>
    <w:p w14:paraId="4A919D04" w14:textId="77777777" w:rsidR="005C26D9" w:rsidRDefault="005C26D9">
      <w:pPr>
        <w:pStyle w:val="Standard"/>
        <w:rPr>
          <w:sz w:val="28"/>
          <w:szCs w:val="28"/>
        </w:rPr>
      </w:pPr>
    </w:p>
    <w:p w14:paraId="4F41703A" w14:textId="77777777" w:rsidR="005C26D9" w:rsidRDefault="005C26D9">
      <w:pPr>
        <w:pStyle w:val="Standard"/>
        <w:rPr>
          <w:sz w:val="28"/>
          <w:szCs w:val="28"/>
        </w:rPr>
      </w:pPr>
    </w:p>
    <w:p w14:paraId="1C7B4FBE" w14:textId="77777777" w:rsidR="005C26D9" w:rsidRDefault="00000000">
      <w:pPr>
        <w:pStyle w:val="Standard"/>
      </w:pPr>
      <w:r>
        <w:rPr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>Социальный состав учащихся</w:t>
      </w:r>
    </w:p>
    <w:p w14:paraId="41AEEA5D" w14:textId="77777777" w:rsidR="005C26D9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(на 01.09.2023 г.)</w:t>
      </w:r>
    </w:p>
    <w:p w14:paraId="6E61D06B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4204"/>
        <w:gridCol w:w="2409"/>
        <w:gridCol w:w="2417"/>
      </w:tblGrid>
      <w:tr w:rsidR="005C26D9" w14:paraId="0658528D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58285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D06A6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Показатели контингента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50272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 человек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B97B8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В % от общего числа</w:t>
            </w:r>
          </w:p>
        </w:tc>
      </w:tr>
      <w:tr w:rsidR="005C26D9" w14:paraId="3B98BB73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3A37F" w14:textId="77777777" w:rsidR="005C26D9" w:rsidRDefault="00000000">
            <w:pPr>
              <w:pStyle w:val="TableContents"/>
            </w:pPr>
            <w:r>
              <w:t>1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4026C" w14:textId="77777777" w:rsidR="005C26D9" w:rsidRDefault="00000000">
            <w:pPr>
              <w:pStyle w:val="TableContents"/>
            </w:pPr>
            <w:r>
              <w:rPr>
                <w:sz w:val="28"/>
                <w:szCs w:val="28"/>
              </w:rPr>
              <w:t xml:space="preserve">              </w:t>
            </w:r>
            <w:r>
              <w:t>Общее число: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DC76C" w14:textId="77777777" w:rsidR="005C26D9" w:rsidRDefault="00000000">
            <w:pPr>
              <w:pStyle w:val="TableContents"/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83A13" w14:textId="77777777" w:rsidR="005C26D9" w:rsidRDefault="005C26D9">
            <w:pPr>
              <w:pStyle w:val="TableContents"/>
              <w:rPr>
                <w:sz w:val="28"/>
                <w:szCs w:val="28"/>
              </w:rPr>
            </w:pPr>
          </w:p>
        </w:tc>
      </w:tr>
      <w:tr w:rsidR="005C26D9" w14:paraId="0E2A8245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C0EBB" w14:textId="77777777" w:rsidR="005C26D9" w:rsidRDefault="005C26D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E019C" w14:textId="77777777" w:rsidR="005C26D9" w:rsidRDefault="00000000">
            <w:pPr>
              <w:pStyle w:val="TableContents"/>
            </w:pPr>
            <w:r>
              <w:t xml:space="preserve">                    Из них: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0AA3E" w14:textId="77777777" w:rsidR="005C26D9" w:rsidRDefault="005C26D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FEE01" w14:textId="77777777" w:rsidR="005C26D9" w:rsidRDefault="005C26D9">
            <w:pPr>
              <w:pStyle w:val="TableContents"/>
              <w:rPr>
                <w:sz w:val="28"/>
                <w:szCs w:val="28"/>
              </w:rPr>
            </w:pPr>
          </w:p>
        </w:tc>
      </w:tr>
      <w:tr w:rsidR="005C26D9" w14:paraId="3D21A715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445BF" w14:textId="77777777" w:rsidR="005C26D9" w:rsidRDefault="00000000">
            <w:pPr>
              <w:pStyle w:val="TableContents"/>
            </w:pPr>
            <w:r>
              <w:t>1 1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45819" w14:textId="77777777" w:rsidR="005C26D9" w:rsidRDefault="00000000">
            <w:pPr>
              <w:pStyle w:val="TableContents"/>
            </w:pPr>
            <w:r>
              <w:t>Детей группы социального риска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49B43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52D8F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5C26D9" w14:paraId="7C6C1C26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3AC31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1AC4B" w14:textId="77777777" w:rsidR="005C26D9" w:rsidRDefault="00000000">
            <w:pPr>
              <w:pStyle w:val="TableContents"/>
            </w:pPr>
            <w:r>
              <w:t>Детей-инвалидов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B8093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0849C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5C26D9" w14:paraId="19238069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0E8F2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57198" w14:textId="77777777" w:rsidR="005C26D9" w:rsidRDefault="00000000">
            <w:pPr>
              <w:pStyle w:val="TableContents"/>
            </w:pPr>
            <w:r>
              <w:t>Детей, стоящих на учете ОППН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39A5B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54923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5C26D9" w14:paraId="6F9BE728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1F492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02FE6" w14:textId="77777777" w:rsidR="005C26D9" w:rsidRDefault="00000000">
            <w:pPr>
              <w:pStyle w:val="TableContents"/>
            </w:pPr>
            <w:r>
              <w:t>Детей из многодетных семей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A6080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4E618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14:paraId="4AFFCB76" w14:textId="77777777" w:rsidR="005C26D9" w:rsidRDefault="005C26D9">
      <w:pPr>
        <w:pStyle w:val="Standard"/>
        <w:rPr>
          <w:sz w:val="28"/>
          <w:szCs w:val="28"/>
        </w:rPr>
      </w:pPr>
    </w:p>
    <w:p w14:paraId="522D574A" w14:textId="77777777" w:rsidR="005C26D9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По социальному составу, контингент обучающихся достаточно однороден. Большинство обучающихся- дети из достаточно благополучных семей, в том числе, из многодетных и неполных. Семьи, которые можно отнести</w:t>
      </w:r>
    </w:p>
    <w:p w14:paraId="307AA187" w14:textId="77777777" w:rsidR="005C26D9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 группам социального риска, как правило, детей в ДШИ не приводят.</w:t>
      </w:r>
    </w:p>
    <w:p w14:paraId="6B93843E" w14:textId="77777777" w:rsidR="005C26D9" w:rsidRDefault="005C26D9">
      <w:pPr>
        <w:pStyle w:val="Standard"/>
        <w:rPr>
          <w:sz w:val="28"/>
          <w:szCs w:val="28"/>
        </w:rPr>
      </w:pPr>
    </w:p>
    <w:p w14:paraId="15453450" w14:textId="77777777" w:rsidR="005C26D9" w:rsidRDefault="00000000">
      <w:pPr>
        <w:pStyle w:val="Standard"/>
      </w:pPr>
      <w:r>
        <w:rPr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>Результативность освоения обучающимися</w:t>
      </w:r>
    </w:p>
    <w:p w14:paraId="1AF4A939" w14:textId="77777777" w:rsidR="005C26D9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образовательных программ</w:t>
      </w:r>
    </w:p>
    <w:p w14:paraId="370CA01D" w14:textId="77777777" w:rsidR="005C26D9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14:paraId="7A67390C" w14:textId="77777777" w:rsidR="005C26D9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>Результат освоения обучающимися образовательных программ опирается на данные промежуточной аттестации. Формами фиксации результатов освоения обучающимися образовательных программ являются книги академических концертов, сводная ведомость, индивидуальные планы учащихся, классные журналы. Параметры- обученность(выполнение требований программы без неудовлетворительных оценок и неаттестаций) и результативность (качественное выполнение требований программы- оценки «хорошо» и «отлично»).Представлено в количественном и процентном соотношении.</w:t>
      </w:r>
    </w:p>
    <w:p w14:paraId="65046A42" w14:textId="77777777" w:rsidR="005C26D9" w:rsidRDefault="005C26D9">
      <w:pPr>
        <w:pStyle w:val="Standard"/>
        <w:rPr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5C26D9" w14:paraId="3FCD2A13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D4B34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Отделение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AF2F0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Обученность</w:t>
            </w:r>
          </w:p>
          <w:p w14:paraId="5C76D480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Количество/ %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32151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Результативность</w:t>
            </w:r>
          </w:p>
          <w:p w14:paraId="39E21311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Количество/ %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24992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Средний бал (по специальности)</w:t>
            </w:r>
          </w:p>
        </w:tc>
      </w:tr>
      <w:tr w:rsidR="005C26D9" w14:paraId="68F94687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3F20B" w14:textId="77777777" w:rsidR="005C26D9" w:rsidRDefault="00000000">
            <w:pPr>
              <w:pStyle w:val="TableContents"/>
            </w:pPr>
            <w:r>
              <w:t>Духовое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9735A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8/100%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B17FD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7/87,5%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42C03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5C26D9" w14:paraId="10AEE46A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3A846" w14:textId="77777777" w:rsidR="005C26D9" w:rsidRDefault="00000000">
            <w:pPr>
              <w:pStyle w:val="TableContents"/>
            </w:pPr>
            <w:r>
              <w:t>Эстрадное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B493E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10/100%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591C2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9/90%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5AF32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</w:tbl>
    <w:p w14:paraId="207D626B" w14:textId="77777777" w:rsidR="005C26D9" w:rsidRDefault="005C26D9">
      <w:pPr>
        <w:pStyle w:val="Standard"/>
        <w:rPr>
          <w:sz w:val="28"/>
          <w:szCs w:val="28"/>
        </w:rPr>
      </w:pPr>
    </w:p>
    <w:p w14:paraId="05356749" w14:textId="77777777" w:rsidR="005C26D9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Анализ классных журналов, индивидуальных планов, книг академических концертов и технических зачетов показал: обязательный минимум содержания образования выдерживается; практическая и теоретическая части образовательных компонентов выполняется согласно календарно-тематическому планированию.</w:t>
      </w:r>
    </w:p>
    <w:p w14:paraId="6CC808C6" w14:textId="77777777" w:rsidR="005C26D9" w:rsidRDefault="005C26D9">
      <w:pPr>
        <w:pStyle w:val="Standard"/>
        <w:rPr>
          <w:sz w:val="28"/>
          <w:szCs w:val="28"/>
        </w:rPr>
      </w:pPr>
    </w:p>
    <w:p w14:paraId="5105890B" w14:textId="77777777" w:rsidR="005C26D9" w:rsidRDefault="005C26D9">
      <w:pPr>
        <w:pStyle w:val="Standard"/>
        <w:rPr>
          <w:sz w:val="28"/>
          <w:szCs w:val="28"/>
        </w:rPr>
      </w:pPr>
    </w:p>
    <w:p w14:paraId="5C67413D" w14:textId="77777777" w:rsidR="005C26D9" w:rsidRDefault="005C26D9">
      <w:pPr>
        <w:pStyle w:val="Standard"/>
        <w:rPr>
          <w:sz w:val="28"/>
          <w:szCs w:val="28"/>
        </w:rPr>
      </w:pPr>
    </w:p>
    <w:p w14:paraId="003E9DA0" w14:textId="77777777" w:rsidR="005C26D9" w:rsidRDefault="00000000">
      <w:pPr>
        <w:pStyle w:val="Standard"/>
      </w:pPr>
      <w:r>
        <w:rPr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Результаты итоговой аттестации</w:t>
      </w:r>
    </w:p>
    <w:p w14:paraId="7D31BC24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780BBA0C" w14:textId="77777777" w:rsidR="005C26D9" w:rsidRDefault="00000000">
      <w:pPr>
        <w:pStyle w:val="Standard"/>
      </w:pPr>
      <w:r>
        <w:rPr>
          <w:sz w:val="28"/>
          <w:szCs w:val="28"/>
        </w:rPr>
        <w:t xml:space="preserve">           В 2023-2024 учебном году </w:t>
      </w:r>
      <w:r>
        <w:rPr>
          <w:b/>
          <w:sz w:val="28"/>
          <w:szCs w:val="28"/>
        </w:rPr>
        <w:t>выпускных классов нет.</w:t>
      </w:r>
    </w:p>
    <w:p w14:paraId="74ED4815" w14:textId="77777777" w:rsidR="005C26D9" w:rsidRDefault="005C26D9">
      <w:pPr>
        <w:pStyle w:val="Standard"/>
        <w:rPr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6"/>
        <w:gridCol w:w="1606"/>
        <w:gridCol w:w="1606"/>
        <w:gridCol w:w="1606"/>
        <w:gridCol w:w="1607"/>
      </w:tblGrid>
      <w:tr w:rsidR="005C26D9" w14:paraId="4876BE96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332DB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Отделение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2E4B0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BE158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Закончили на «отлично»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0C9A7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Закончили с оценкой «хорошо»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4FFF4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Закончили с оценкой «удовлетворительно»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C303F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Средний</w:t>
            </w:r>
          </w:p>
          <w:p w14:paraId="56B3BD6C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балл</w:t>
            </w:r>
          </w:p>
        </w:tc>
      </w:tr>
      <w:tr w:rsidR="005C26D9" w14:paraId="785D53FE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A5EFB" w14:textId="77777777" w:rsidR="005C26D9" w:rsidRDefault="00000000">
            <w:pPr>
              <w:pStyle w:val="TableContents"/>
            </w:pPr>
            <w:r>
              <w:t>Духовое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A7889" w14:textId="77777777" w:rsidR="005C26D9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EDFD5" w14:textId="77777777" w:rsidR="005C26D9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DD3D4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469F9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235F9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5C26D9" w14:paraId="78119E75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C1C81" w14:textId="77777777" w:rsidR="005C26D9" w:rsidRDefault="00000000">
            <w:pPr>
              <w:pStyle w:val="TableContents"/>
            </w:pPr>
            <w:r>
              <w:t>Эстрадное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E439F" w14:textId="77777777" w:rsidR="005C26D9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524E6" w14:textId="77777777" w:rsidR="005C26D9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541E2" w14:textId="77777777" w:rsidR="005C26D9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D22AA" w14:textId="77777777" w:rsidR="005C26D9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7AA01" w14:textId="77777777" w:rsidR="005C26D9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</w:tr>
    </w:tbl>
    <w:p w14:paraId="56F8F440" w14:textId="77777777" w:rsidR="005C26D9" w:rsidRDefault="005C26D9">
      <w:pPr>
        <w:pStyle w:val="Standard"/>
        <w:rPr>
          <w:sz w:val="28"/>
          <w:szCs w:val="28"/>
        </w:rPr>
      </w:pPr>
    </w:p>
    <w:p w14:paraId="27BF1DEF" w14:textId="77777777" w:rsidR="005C26D9" w:rsidRDefault="005C26D9">
      <w:pPr>
        <w:pStyle w:val="Standard"/>
        <w:rPr>
          <w:sz w:val="28"/>
          <w:szCs w:val="28"/>
        </w:rPr>
      </w:pPr>
    </w:p>
    <w:p w14:paraId="69EC15C4" w14:textId="77777777" w:rsidR="005C26D9" w:rsidRDefault="005C26D9">
      <w:pPr>
        <w:pStyle w:val="Standard"/>
        <w:rPr>
          <w:sz w:val="28"/>
          <w:szCs w:val="28"/>
        </w:rPr>
      </w:pPr>
    </w:p>
    <w:p w14:paraId="210BE608" w14:textId="77777777" w:rsidR="005C26D9" w:rsidRDefault="00000000">
      <w:pPr>
        <w:pStyle w:val="Standard"/>
      </w:pPr>
      <w:r>
        <w:rPr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>Участие обучающихся в конкурсах</w:t>
      </w:r>
    </w:p>
    <w:p w14:paraId="608494F9" w14:textId="77777777" w:rsidR="005C26D9" w:rsidRDefault="005C26D9">
      <w:pPr>
        <w:pStyle w:val="Standard"/>
        <w:rPr>
          <w:b/>
          <w:bCs/>
          <w:sz w:val="28"/>
          <w:szCs w:val="28"/>
        </w:rPr>
      </w:pPr>
    </w:p>
    <w:p w14:paraId="59540D04" w14:textId="77777777" w:rsidR="005C26D9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Результатом высшей оценки качества образовательной деятельности школы является участие обучающихся в конкурсах и фестивалях.</w:t>
      </w:r>
    </w:p>
    <w:p w14:paraId="08843643" w14:textId="77777777" w:rsidR="005C26D9" w:rsidRDefault="005C26D9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991"/>
        <w:gridCol w:w="1828"/>
        <w:gridCol w:w="2417"/>
      </w:tblGrid>
      <w:tr w:rsidR="005C26D9" w14:paraId="135ACCFF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259B7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Уровень конкурса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8B637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Название конкурса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35C08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E8901" w14:textId="77777777" w:rsidR="005C26D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  <w:tr w:rsidR="005C26D9" w14:paraId="63AF4A9C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7201D" w14:textId="77777777" w:rsidR="005C26D9" w:rsidRDefault="00000000">
            <w:pPr>
              <w:pStyle w:val="TableContents"/>
            </w:pPr>
            <w:r>
              <w:t>всероссийский</w:t>
            </w:r>
          </w:p>
          <w:p w14:paraId="7E17CB54" w14:textId="77777777" w:rsidR="005C26D9" w:rsidRDefault="005C26D9">
            <w:pPr>
              <w:pStyle w:val="TableContents"/>
            </w:pPr>
          </w:p>
          <w:p w14:paraId="71E04AB3" w14:textId="77777777" w:rsidR="005C26D9" w:rsidRDefault="005C26D9">
            <w:pPr>
              <w:pStyle w:val="TableContents"/>
            </w:pPr>
          </w:p>
          <w:p w14:paraId="449EB887" w14:textId="77777777" w:rsidR="005C26D9" w:rsidRDefault="00000000">
            <w:pPr>
              <w:pStyle w:val="TableContents"/>
            </w:pPr>
            <w:r>
              <w:t>международный</w:t>
            </w:r>
          </w:p>
          <w:p w14:paraId="1819E47E" w14:textId="77777777" w:rsidR="005C26D9" w:rsidRDefault="005C26D9">
            <w:pPr>
              <w:pStyle w:val="TableContents"/>
            </w:pPr>
          </w:p>
          <w:p w14:paraId="345F7A42" w14:textId="77777777" w:rsidR="005C26D9" w:rsidRDefault="005C26D9">
            <w:pPr>
              <w:pStyle w:val="TableContents"/>
            </w:pPr>
          </w:p>
          <w:p w14:paraId="4DE21090" w14:textId="77777777" w:rsidR="005C26D9" w:rsidRDefault="00000000">
            <w:pPr>
              <w:pStyle w:val="TableContents"/>
            </w:pPr>
            <w:r>
              <w:t>международный</w:t>
            </w:r>
          </w:p>
          <w:p w14:paraId="74A2554D" w14:textId="77777777" w:rsidR="005C26D9" w:rsidRDefault="005C26D9">
            <w:pPr>
              <w:pStyle w:val="TableContents"/>
            </w:pPr>
          </w:p>
          <w:p w14:paraId="12AF67E2" w14:textId="77777777" w:rsidR="005C26D9" w:rsidRDefault="005C26D9">
            <w:pPr>
              <w:pStyle w:val="TableContents"/>
            </w:pPr>
          </w:p>
          <w:p w14:paraId="6E30F4C8" w14:textId="77777777" w:rsidR="005C26D9" w:rsidRDefault="00000000">
            <w:pPr>
              <w:pStyle w:val="TableContents"/>
            </w:pPr>
            <w:r>
              <w:t>всероссийский</w:t>
            </w:r>
          </w:p>
          <w:p w14:paraId="672B98E3" w14:textId="77777777" w:rsidR="005C26D9" w:rsidRDefault="005C26D9">
            <w:pPr>
              <w:pStyle w:val="TableContents"/>
            </w:pPr>
          </w:p>
          <w:p w14:paraId="0E951C9A" w14:textId="77777777" w:rsidR="005C26D9" w:rsidRDefault="005C26D9">
            <w:pPr>
              <w:pStyle w:val="TableContents"/>
            </w:pPr>
          </w:p>
          <w:p w14:paraId="0976F526" w14:textId="77777777" w:rsidR="005C26D9" w:rsidRDefault="00000000">
            <w:pPr>
              <w:pStyle w:val="TableContents"/>
            </w:pPr>
            <w:r>
              <w:t>всероссийский</w:t>
            </w:r>
          </w:p>
          <w:p w14:paraId="33A764EF" w14:textId="77777777" w:rsidR="005C26D9" w:rsidRDefault="005C26D9">
            <w:pPr>
              <w:pStyle w:val="TableContents"/>
            </w:pPr>
          </w:p>
          <w:p w14:paraId="37D7EC28" w14:textId="77777777" w:rsidR="005C26D9" w:rsidRDefault="005C26D9">
            <w:pPr>
              <w:pStyle w:val="TableContents"/>
            </w:pPr>
          </w:p>
          <w:p w14:paraId="718B915F" w14:textId="77777777" w:rsidR="005C26D9" w:rsidRDefault="00000000">
            <w:pPr>
              <w:pStyle w:val="TableContents"/>
            </w:pPr>
            <w:r>
              <w:t>международный</w:t>
            </w:r>
          </w:p>
          <w:p w14:paraId="1254D75C" w14:textId="77777777" w:rsidR="005C26D9" w:rsidRDefault="005C26D9">
            <w:pPr>
              <w:pStyle w:val="TableContents"/>
            </w:pPr>
          </w:p>
          <w:p w14:paraId="5BD6A2FC" w14:textId="77777777" w:rsidR="005C26D9" w:rsidRDefault="005C26D9">
            <w:pPr>
              <w:pStyle w:val="TableContents"/>
            </w:pPr>
          </w:p>
          <w:p w14:paraId="54379116" w14:textId="77777777" w:rsidR="005C26D9" w:rsidRDefault="00000000">
            <w:pPr>
              <w:pStyle w:val="TableContents"/>
            </w:pPr>
            <w:r>
              <w:t>международный</w:t>
            </w:r>
          </w:p>
          <w:p w14:paraId="72C5D646" w14:textId="77777777" w:rsidR="005C26D9" w:rsidRDefault="005C26D9">
            <w:pPr>
              <w:pStyle w:val="TableContents"/>
            </w:pPr>
          </w:p>
          <w:p w14:paraId="2ABA411A" w14:textId="77777777" w:rsidR="005C26D9" w:rsidRDefault="005C26D9">
            <w:pPr>
              <w:pStyle w:val="TableContents"/>
            </w:pPr>
          </w:p>
          <w:p w14:paraId="46605E15" w14:textId="77777777" w:rsidR="005C26D9" w:rsidRDefault="00000000">
            <w:pPr>
              <w:pStyle w:val="TableContents"/>
            </w:pPr>
            <w:r>
              <w:t>международный</w:t>
            </w:r>
          </w:p>
          <w:p w14:paraId="7A062B16" w14:textId="77777777" w:rsidR="005C26D9" w:rsidRDefault="005C26D9">
            <w:pPr>
              <w:pStyle w:val="TableContents"/>
            </w:pPr>
          </w:p>
          <w:p w14:paraId="59AFD491" w14:textId="77777777" w:rsidR="005C26D9" w:rsidRDefault="005C26D9">
            <w:pPr>
              <w:pStyle w:val="TableContents"/>
            </w:pPr>
          </w:p>
          <w:p w14:paraId="497A95F8" w14:textId="77777777" w:rsidR="005C26D9" w:rsidRDefault="00000000">
            <w:pPr>
              <w:pStyle w:val="TableContents"/>
            </w:pPr>
            <w:r>
              <w:t>международный</w:t>
            </w:r>
          </w:p>
          <w:p w14:paraId="7ED81605" w14:textId="77777777" w:rsidR="005C26D9" w:rsidRDefault="005C26D9">
            <w:pPr>
              <w:pStyle w:val="TableContents"/>
            </w:pPr>
          </w:p>
          <w:p w14:paraId="42D1B03B" w14:textId="77777777" w:rsidR="005C26D9" w:rsidRDefault="005C26D9">
            <w:pPr>
              <w:pStyle w:val="TableContents"/>
            </w:pPr>
          </w:p>
          <w:p w14:paraId="0162AF5D" w14:textId="77777777" w:rsidR="005C26D9" w:rsidRDefault="00000000">
            <w:pPr>
              <w:pStyle w:val="TableContents"/>
            </w:pPr>
            <w:r>
              <w:lastRenderedPageBreak/>
              <w:t>международный</w:t>
            </w:r>
          </w:p>
          <w:p w14:paraId="41EE33CA" w14:textId="77777777" w:rsidR="005C26D9" w:rsidRDefault="005C26D9">
            <w:pPr>
              <w:pStyle w:val="TableContents"/>
            </w:pPr>
          </w:p>
          <w:p w14:paraId="6A459E47" w14:textId="77777777" w:rsidR="005C26D9" w:rsidRDefault="005C26D9">
            <w:pPr>
              <w:pStyle w:val="TableContents"/>
            </w:pPr>
          </w:p>
          <w:p w14:paraId="0BD6038E" w14:textId="77777777" w:rsidR="005C26D9" w:rsidRDefault="00000000">
            <w:pPr>
              <w:pStyle w:val="TableContents"/>
            </w:pPr>
            <w:r>
              <w:t>на уровне образовательной организации</w:t>
            </w:r>
          </w:p>
          <w:p w14:paraId="2C53186F" w14:textId="77777777" w:rsidR="005C26D9" w:rsidRDefault="005C26D9">
            <w:pPr>
              <w:pStyle w:val="TableContents"/>
            </w:pPr>
          </w:p>
          <w:p w14:paraId="0ADD167F" w14:textId="77777777" w:rsidR="005C26D9" w:rsidRDefault="00000000">
            <w:pPr>
              <w:pStyle w:val="TableContents"/>
            </w:pPr>
            <w:r>
              <w:t>международный</w:t>
            </w:r>
          </w:p>
          <w:p w14:paraId="5EB4B424" w14:textId="77777777" w:rsidR="005C26D9" w:rsidRDefault="005C26D9">
            <w:pPr>
              <w:pStyle w:val="TableContents"/>
            </w:pPr>
          </w:p>
          <w:p w14:paraId="556FB726" w14:textId="77777777" w:rsidR="005C26D9" w:rsidRDefault="005C26D9">
            <w:pPr>
              <w:pStyle w:val="TableContents"/>
            </w:pPr>
          </w:p>
          <w:p w14:paraId="39D20020" w14:textId="77777777" w:rsidR="005C26D9" w:rsidRDefault="00000000">
            <w:pPr>
              <w:pStyle w:val="TableContents"/>
            </w:pPr>
            <w:r>
              <w:t>всероссийский</w:t>
            </w:r>
          </w:p>
          <w:p w14:paraId="485BA4DD" w14:textId="77777777" w:rsidR="005C26D9" w:rsidRDefault="005C26D9">
            <w:pPr>
              <w:pStyle w:val="TableContents"/>
            </w:pPr>
          </w:p>
          <w:p w14:paraId="7ED098EF" w14:textId="77777777" w:rsidR="005C26D9" w:rsidRDefault="005C26D9">
            <w:pPr>
              <w:pStyle w:val="TableContents"/>
            </w:pPr>
          </w:p>
          <w:p w14:paraId="2388032F" w14:textId="77777777" w:rsidR="005C26D9" w:rsidRDefault="00000000">
            <w:pPr>
              <w:pStyle w:val="TableContents"/>
            </w:pPr>
            <w:r>
              <w:t>всероссийский</w:t>
            </w:r>
          </w:p>
          <w:p w14:paraId="33EEED61" w14:textId="77777777" w:rsidR="005C26D9" w:rsidRDefault="005C26D9">
            <w:pPr>
              <w:pStyle w:val="TableContents"/>
            </w:pPr>
          </w:p>
          <w:p w14:paraId="70156AC4" w14:textId="77777777" w:rsidR="005C26D9" w:rsidRDefault="005C26D9">
            <w:pPr>
              <w:pStyle w:val="TableContents"/>
            </w:pPr>
          </w:p>
          <w:p w14:paraId="00ADDAD1" w14:textId="77777777" w:rsidR="005C26D9" w:rsidRDefault="005C26D9">
            <w:pPr>
              <w:pStyle w:val="TableContents"/>
            </w:pPr>
          </w:p>
          <w:p w14:paraId="28B02FE9" w14:textId="77777777" w:rsidR="005C26D9" w:rsidRDefault="00000000">
            <w:pPr>
              <w:pStyle w:val="TableContents"/>
            </w:pPr>
            <w:r>
              <w:t>международный</w:t>
            </w:r>
          </w:p>
          <w:p w14:paraId="0A2AC907" w14:textId="77777777" w:rsidR="005C26D9" w:rsidRDefault="005C26D9">
            <w:pPr>
              <w:pStyle w:val="TableContents"/>
            </w:pPr>
          </w:p>
          <w:p w14:paraId="266EC62F" w14:textId="77777777" w:rsidR="005C26D9" w:rsidRDefault="005C26D9">
            <w:pPr>
              <w:pStyle w:val="TableContents"/>
            </w:pPr>
          </w:p>
          <w:p w14:paraId="02B5B07D" w14:textId="77777777" w:rsidR="005C26D9" w:rsidRDefault="00000000">
            <w:pPr>
              <w:pStyle w:val="TableContents"/>
            </w:pPr>
            <w:r>
              <w:t>международный</w:t>
            </w:r>
          </w:p>
          <w:p w14:paraId="0F40581C" w14:textId="77777777" w:rsidR="005C26D9" w:rsidRDefault="005C26D9">
            <w:pPr>
              <w:pStyle w:val="TableContents"/>
            </w:pPr>
          </w:p>
          <w:p w14:paraId="3280D7D8" w14:textId="77777777" w:rsidR="005C26D9" w:rsidRDefault="005C26D9">
            <w:pPr>
              <w:pStyle w:val="TableContents"/>
            </w:pPr>
          </w:p>
          <w:p w14:paraId="13E54C01" w14:textId="77777777" w:rsidR="005C26D9" w:rsidRDefault="00000000">
            <w:pPr>
              <w:pStyle w:val="TableContents"/>
            </w:pPr>
            <w:r>
              <w:t>всероссийский</w:t>
            </w:r>
          </w:p>
          <w:p w14:paraId="5EA18BFB" w14:textId="77777777" w:rsidR="005C26D9" w:rsidRDefault="005C26D9">
            <w:pPr>
              <w:pStyle w:val="TableContents"/>
            </w:pPr>
          </w:p>
          <w:p w14:paraId="7683F48F" w14:textId="77777777" w:rsidR="005C26D9" w:rsidRDefault="005C26D9">
            <w:pPr>
              <w:pStyle w:val="TableContents"/>
            </w:pPr>
          </w:p>
          <w:p w14:paraId="3F4A0856" w14:textId="77777777" w:rsidR="005C26D9" w:rsidRDefault="005C26D9">
            <w:pPr>
              <w:pStyle w:val="TableContents"/>
            </w:pPr>
          </w:p>
          <w:p w14:paraId="162EA4C9" w14:textId="77777777" w:rsidR="005C26D9" w:rsidRDefault="005C26D9">
            <w:pPr>
              <w:pStyle w:val="TableContents"/>
            </w:pPr>
          </w:p>
          <w:p w14:paraId="167468D2" w14:textId="77777777" w:rsidR="005C26D9" w:rsidRDefault="00000000">
            <w:pPr>
              <w:pStyle w:val="TableContents"/>
            </w:pPr>
            <w:r>
              <w:t xml:space="preserve">международный </w:t>
            </w:r>
          </w:p>
          <w:p w14:paraId="0AE603CE" w14:textId="77777777" w:rsidR="005C26D9" w:rsidRDefault="005C26D9">
            <w:pPr>
              <w:pStyle w:val="TableContents"/>
            </w:pPr>
          </w:p>
          <w:p w14:paraId="352C9C33" w14:textId="77777777" w:rsidR="005C26D9" w:rsidRDefault="005C26D9">
            <w:pPr>
              <w:pStyle w:val="TableContents"/>
            </w:pPr>
          </w:p>
          <w:p w14:paraId="0B712A5F" w14:textId="77777777" w:rsidR="005C26D9" w:rsidRDefault="005C26D9">
            <w:pPr>
              <w:pStyle w:val="TableContents"/>
            </w:pPr>
          </w:p>
          <w:p w14:paraId="0F7329D3" w14:textId="77777777" w:rsidR="005C26D9" w:rsidRDefault="00000000">
            <w:pPr>
              <w:pStyle w:val="TableContents"/>
            </w:pPr>
            <w:r>
              <w:t>всероссийский</w:t>
            </w:r>
          </w:p>
          <w:p w14:paraId="501836AE" w14:textId="77777777" w:rsidR="005C26D9" w:rsidRDefault="005C26D9">
            <w:pPr>
              <w:pStyle w:val="TableContents"/>
            </w:pPr>
          </w:p>
          <w:p w14:paraId="4BF67F70" w14:textId="77777777" w:rsidR="005C26D9" w:rsidRDefault="005C26D9">
            <w:pPr>
              <w:pStyle w:val="TableContents"/>
            </w:pPr>
          </w:p>
          <w:p w14:paraId="4A83B771" w14:textId="77777777" w:rsidR="005C26D9" w:rsidRDefault="005C26D9">
            <w:pPr>
              <w:pStyle w:val="TableContents"/>
            </w:pPr>
          </w:p>
          <w:p w14:paraId="3A213607" w14:textId="77777777" w:rsidR="005C26D9" w:rsidRDefault="005C26D9">
            <w:pPr>
              <w:pStyle w:val="TableContents"/>
            </w:pPr>
          </w:p>
          <w:p w14:paraId="27228B6D" w14:textId="77777777" w:rsidR="005C26D9" w:rsidRDefault="00000000">
            <w:pPr>
              <w:pStyle w:val="TableContents"/>
            </w:pPr>
            <w:r>
              <w:t xml:space="preserve">международный </w:t>
            </w:r>
          </w:p>
          <w:p w14:paraId="734BA91D" w14:textId="77777777" w:rsidR="005C26D9" w:rsidRDefault="005C26D9">
            <w:pPr>
              <w:pStyle w:val="TableContents"/>
            </w:pPr>
          </w:p>
          <w:p w14:paraId="38A3B98B" w14:textId="77777777" w:rsidR="005C26D9" w:rsidRDefault="005C26D9">
            <w:pPr>
              <w:pStyle w:val="TableContents"/>
            </w:pPr>
          </w:p>
          <w:p w14:paraId="7C11D4A5" w14:textId="77777777" w:rsidR="005C26D9" w:rsidRDefault="00000000">
            <w:pPr>
              <w:pStyle w:val="TableContents"/>
            </w:pPr>
            <w:r>
              <w:t>муниципальный</w:t>
            </w:r>
          </w:p>
          <w:p w14:paraId="5317C543" w14:textId="77777777" w:rsidR="005C26D9" w:rsidRDefault="005C26D9">
            <w:pPr>
              <w:pStyle w:val="TableContents"/>
            </w:pPr>
          </w:p>
          <w:p w14:paraId="51F776FA" w14:textId="77777777" w:rsidR="005C26D9" w:rsidRDefault="005C26D9">
            <w:pPr>
              <w:pStyle w:val="TableContents"/>
            </w:pPr>
          </w:p>
          <w:p w14:paraId="1D9C3448" w14:textId="77777777" w:rsidR="005C26D9" w:rsidRDefault="005C26D9">
            <w:pPr>
              <w:pStyle w:val="TableContents"/>
            </w:pPr>
          </w:p>
          <w:p w14:paraId="0C8E715F" w14:textId="77777777" w:rsidR="005C26D9" w:rsidRDefault="00000000">
            <w:pPr>
              <w:pStyle w:val="TableContents"/>
            </w:pPr>
            <w:r>
              <w:t>на уровне образовательной организации</w:t>
            </w:r>
          </w:p>
          <w:p w14:paraId="4F9FFA5D" w14:textId="77777777" w:rsidR="005C26D9" w:rsidRDefault="005C26D9">
            <w:pPr>
              <w:pStyle w:val="TableContents"/>
            </w:pPr>
          </w:p>
        </w:tc>
        <w:tc>
          <w:tcPr>
            <w:tcW w:w="2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4AC1C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Олимпиада «Мелодинка»</w:t>
            </w:r>
          </w:p>
          <w:p w14:paraId="165B7E59" w14:textId="77777777" w:rsidR="005C26D9" w:rsidRDefault="005C26D9">
            <w:pPr>
              <w:snapToGrid w:val="0"/>
              <w:rPr>
                <w:rFonts w:cs="Times New Roman"/>
              </w:rPr>
            </w:pPr>
          </w:p>
          <w:p w14:paraId="4F0ADD72" w14:textId="77777777" w:rsidR="005C26D9" w:rsidRDefault="005C26D9">
            <w:pPr>
              <w:snapToGrid w:val="0"/>
              <w:rPr>
                <w:rFonts w:cs="Times New Roman"/>
              </w:rPr>
            </w:pPr>
          </w:p>
          <w:p w14:paraId="6EDE3255" w14:textId="77777777" w:rsidR="005C26D9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Творческий фестиваль-конкурс «Зажигаем звёзды»</w:t>
            </w:r>
          </w:p>
          <w:p w14:paraId="5D3DD180" w14:textId="77777777" w:rsidR="005C26D9" w:rsidRDefault="005C26D9">
            <w:pPr>
              <w:pStyle w:val="TableContents"/>
              <w:rPr>
                <w:rFonts w:cs="Times New Roman"/>
              </w:rPr>
            </w:pPr>
          </w:p>
          <w:p w14:paraId="279B07A0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Творческий конкурс «Зимняя фантазия»</w:t>
            </w:r>
          </w:p>
          <w:p w14:paraId="01803CBA" w14:textId="77777777" w:rsidR="005C26D9" w:rsidRDefault="005C26D9">
            <w:pPr>
              <w:pStyle w:val="TableContents"/>
            </w:pPr>
          </w:p>
          <w:p w14:paraId="2FA65681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Фестиваль-конкурс «Созерцание»</w:t>
            </w:r>
          </w:p>
          <w:p w14:paraId="1B516FC7" w14:textId="77777777" w:rsidR="005C26D9" w:rsidRDefault="005C26D9">
            <w:pPr>
              <w:pStyle w:val="TableContents"/>
            </w:pPr>
          </w:p>
          <w:p w14:paraId="1E39ED44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Ежегодный фестиваль-конкурс «Зимняя сказка»</w:t>
            </w:r>
          </w:p>
          <w:p w14:paraId="2F4FFBDE" w14:textId="77777777" w:rsidR="005C26D9" w:rsidRDefault="005C26D9">
            <w:pPr>
              <w:pStyle w:val="TableContents"/>
            </w:pPr>
          </w:p>
          <w:p w14:paraId="2A7E51A6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Фестиваль-конкурс искусства «Возрождение»</w:t>
            </w:r>
          </w:p>
          <w:p w14:paraId="4B0F0EE7" w14:textId="77777777" w:rsidR="005C26D9" w:rsidRDefault="005C26D9">
            <w:pPr>
              <w:snapToGrid w:val="0"/>
              <w:rPr>
                <w:rFonts w:cs="Times New Roman"/>
              </w:rPr>
            </w:pPr>
          </w:p>
          <w:p w14:paraId="1BBBA1F4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Фестиваль-конкурс «Новые таланты»</w:t>
            </w:r>
          </w:p>
          <w:p w14:paraId="0840CA56" w14:textId="77777777" w:rsidR="005C26D9" w:rsidRDefault="005C26D9">
            <w:pPr>
              <w:snapToGrid w:val="0"/>
              <w:rPr>
                <w:rFonts w:cs="Times New Roman"/>
              </w:rPr>
            </w:pPr>
          </w:p>
          <w:p w14:paraId="389EFDAA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Фестиваль-конкурс «Рождественская звезда»</w:t>
            </w:r>
          </w:p>
          <w:p w14:paraId="467633FB" w14:textId="77777777" w:rsidR="005C26D9" w:rsidRDefault="005C26D9"/>
          <w:p w14:paraId="3FB4FA20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Фестиваль-конкурс «Яркая музыка»</w:t>
            </w:r>
          </w:p>
          <w:p w14:paraId="1CEC8494" w14:textId="77777777" w:rsidR="005C26D9" w:rsidRDefault="005C26D9">
            <w:pPr>
              <w:snapToGrid w:val="0"/>
              <w:rPr>
                <w:rFonts w:cs="Times New Roman"/>
              </w:rPr>
            </w:pPr>
          </w:p>
          <w:p w14:paraId="38A6EB45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Фестиваль-конкурс «Рассвет таланта»</w:t>
            </w:r>
          </w:p>
          <w:p w14:paraId="769C972C" w14:textId="77777777" w:rsidR="005C26D9" w:rsidRDefault="005C26D9">
            <w:pPr>
              <w:snapToGrid w:val="0"/>
              <w:rPr>
                <w:rFonts w:cs="Times New Roman"/>
              </w:rPr>
            </w:pPr>
          </w:p>
          <w:p w14:paraId="70605C68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Фестиваль-конкурс юных исполнителей эстрадной песни «Роза Ветров»</w:t>
            </w:r>
          </w:p>
          <w:p w14:paraId="3BC5F180" w14:textId="77777777" w:rsidR="005C26D9" w:rsidRDefault="005C26D9"/>
          <w:p w14:paraId="33CE8EBF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Фестиваль-конкурс искусств «Золотая лира»</w:t>
            </w:r>
          </w:p>
          <w:p w14:paraId="164707A9" w14:textId="77777777" w:rsidR="005C26D9" w:rsidRDefault="005C26D9"/>
          <w:p w14:paraId="3DFDA2CE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Фестиваль-конкурс искусств «Мир звёзд»</w:t>
            </w:r>
          </w:p>
          <w:p w14:paraId="465B8C75" w14:textId="77777777" w:rsidR="005C26D9" w:rsidRDefault="005C26D9"/>
          <w:p w14:paraId="41283341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Фестиваль-конкурс народного достояния «Золотой феникс»</w:t>
            </w:r>
          </w:p>
          <w:p w14:paraId="3E431AC8" w14:textId="77777777" w:rsidR="005C26D9" w:rsidRDefault="005C26D9">
            <w:pPr>
              <w:snapToGrid w:val="0"/>
              <w:rPr>
                <w:rFonts w:cs="Times New Roman"/>
              </w:rPr>
            </w:pPr>
          </w:p>
          <w:p w14:paraId="2F674027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Фестиваль-конкурс «Золотое наследие»</w:t>
            </w:r>
          </w:p>
          <w:p w14:paraId="2714D550" w14:textId="77777777" w:rsidR="005C26D9" w:rsidRDefault="005C26D9">
            <w:pPr>
              <w:snapToGrid w:val="0"/>
              <w:rPr>
                <w:rFonts w:cs="Times New Roman"/>
              </w:rPr>
            </w:pPr>
          </w:p>
          <w:p w14:paraId="654819EE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Ежегодные творческие состязания «Без границ»</w:t>
            </w:r>
          </w:p>
          <w:p w14:paraId="1A179E53" w14:textId="77777777" w:rsidR="005C26D9" w:rsidRDefault="005C26D9">
            <w:pPr>
              <w:snapToGrid w:val="0"/>
              <w:rPr>
                <w:rFonts w:cs="Times New Roman"/>
              </w:rPr>
            </w:pPr>
          </w:p>
          <w:p w14:paraId="172187FC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Многожанровый фестиваль-конкурс искусств «Весенняя симфония»</w:t>
            </w:r>
          </w:p>
          <w:p w14:paraId="7C6A7A00" w14:textId="77777777" w:rsidR="005C26D9" w:rsidRDefault="005C26D9">
            <w:pPr>
              <w:snapToGrid w:val="0"/>
              <w:rPr>
                <w:rFonts w:cs="Times New Roman"/>
              </w:rPr>
            </w:pPr>
          </w:p>
          <w:p w14:paraId="1BD75FB1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Конкурс искусства и творчества «Золотой Орфей»</w:t>
            </w:r>
          </w:p>
          <w:p w14:paraId="307ECF5C" w14:textId="77777777" w:rsidR="005C26D9" w:rsidRDefault="005C26D9">
            <w:pPr>
              <w:snapToGrid w:val="0"/>
              <w:rPr>
                <w:rFonts w:cs="Times New Roman"/>
              </w:rPr>
            </w:pPr>
          </w:p>
          <w:p w14:paraId="0BE5CFE5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Творческий конкурс «Таланты России»</w:t>
            </w:r>
          </w:p>
          <w:p w14:paraId="0A654502" w14:textId="77777777" w:rsidR="005C26D9" w:rsidRDefault="005C26D9">
            <w:pPr>
              <w:snapToGrid w:val="0"/>
              <w:rPr>
                <w:rFonts w:cs="Times New Roman"/>
              </w:rPr>
            </w:pPr>
          </w:p>
          <w:p w14:paraId="6A1515C5" w14:textId="77777777" w:rsidR="005C26D9" w:rsidRDefault="005C26D9">
            <w:pPr>
              <w:snapToGrid w:val="0"/>
              <w:rPr>
                <w:rFonts w:cs="Times New Roman"/>
              </w:rPr>
            </w:pPr>
          </w:p>
          <w:p w14:paraId="45F121AC" w14:textId="77777777" w:rsidR="005C26D9" w:rsidRDefault="005C26D9">
            <w:pPr>
              <w:snapToGrid w:val="0"/>
              <w:rPr>
                <w:rFonts w:cs="Times New Roman"/>
              </w:rPr>
            </w:pPr>
          </w:p>
          <w:p w14:paraId="4EA5AE08" w14:textId="77777777" w:rsidR="005C26D9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Фестиваль-конкурс «Золотое наследие»</w:t>
            </w:r>
          </w:p>
          <w:p w14:paraId="45124DFC" w14:textId="77777777" w:rsidR="005C26D9" w:rsidRDefault="005C26D9"/>
          <w:p w14:paraId="6A4697A8" w14:textId="77777777" w:rsidR="005C26D9" w:rsidRDefault="00000000">
            <w:r>
              <w:t>Детский фестиваль творчества «Радуга Талантов»</w:t>
            </w:r>
          </w:p>
          <w:p w14:paraId="31350370" w14:textId="77777777" w:rsidR="005C26D9" w:rsidRDefault="005C26D9"/>
          <w:p w14:paraId="59D1BFBF" w14:textId="77777777" w:rsidR="005C26D9" w:rsidRDefault="00000000">
            <w:r>
              <w:t>Инструментальный конкурс «Восходящая звезда»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5D6FB" w14:textId="77777777" w:rsidR="005C26D9" w:rsidRDefault="00000000">
            <w:pPr>
              <w:pStyle w:val="TableContents"/>
            </w:pPr>
            <w:r>
              <w:lastRenderedPageBreak/>
              <w:t>3</w:t>
            </w:r>
          </w:p>
          <w:p w14:paraId="010537CD" w14:textId="77777777" w:rsidR="005C26D9" w:rsidRDefault="005C26D9">
            <w:pPr>
              <w:pStyle w:val="TableContents"/>
            </w:pPr>
          </w:p>
          <w:p w14:paraId="403A5411" w14:textId="77777777" w:rsidR="005C26D9" w:rsidRDefault="005C26D9">
            <w:pPr>
              <w:pStyle w:val="TableContents"/>
            </w:pPr>
          </w:p>
          <w:p w14:paraId="18B7EA8B" w14:textId="77777777" w:rsidR="005C26D9" w:rsidRDefault="00000000">
            <w:pPr>
              <w:pStyle w:val="TableContents"/>
            </w:pPr>
            <w:r>
              <w:t>1</w:t>
            </w:r>
          </w:p>
          <w:p w14:paraId="62AD97AF" w14:textId="77777777" w:rsidR="005C26D9" w:rsidRDefault="005C26D9">
            <w:pPr>
              <w:pStyle w:val="TableContents"/>
            </w:pPr>
          </w:p>
          <w:p w14:paraId="38A0EF77" w14:textId="77777777" w:rsidR="005C26D9" w:rsidRDefault="005C26D9">
            <w:pPr>
              <w:pStyle w:val="TableContents"/>
            </w:pPr>
          </w:p>
          <w:p w14:paraId="110F685F" w14:textId="77777777" w:rsidR="005C26D9" w:rsidRDefault="00000000">
            <w:pPr>
              <w:pStyle w:val="TableContents"/>
            </w:pPr>
            <w:r>
              <w:t>2</w:t>
            </w:r>
          </w:p>
          <w:p w14:paraId="1723CA93" w14:textId="77777777" w:rsidR="005C26D9" w:rsidRDefault="005C26D9">
            <w:pPr>
              <w:pStyle w:val="TableContents"/>
            </w:pPr>
          </w:p>
          <w:p w14:paraId="531F1682" w14:textId="77777777" w:rsidR="005C26D9" w:rsidRDefault="005C26D9">
            <w:pPr>
              <w:pStyle w:val="TableContents"/>
            </w:pPr>
          </w:p>
          <w:p w14:paraId="6AAF6067" w14:textId="77777777" w:rsidR="005C26D9" w:rsidRDefault="00000000">
            <w:pPr>
              <w:pStyle w:val="TableContents"/>
            </w:pPr>
            <w:r>
              <w:t>1</w:t>
            </w:r>
          </w:p>
          <w:p w14:paraId="65122DD3" w14:textId="77777777" w:rsidR="005C26D9" w:rsidRDefault="005C26D9">
            <w:pPr>
              <w:pStyle w:val="TableContents"/>
            </w:pPr>
          </w:p>
          <w:p w14:paraId="0574F2C3" w14:textId="77777777" w:rsidR="005C26D9" w:rsidRDefault="005C26D9">
            <w:pPr>
              <w:pStyle w:val="TableContents"/>
            </w:pPr>
          </w:p>
          <w:p w14:paraId="7291E706" w14:textId="77777777" w:rsidR="005C26D9" w:rsidRDefault="00000000">
            <w:pPr>
              <w:pStyle w:val="TableContents"/>
            </w:pPr>
            <w:r>
              <w:t>1</w:t>
            </w:r>
          </w:p>
          <w:p w14:paraId="6258B642" w14:textId="77777777" w:rsidR="005C26D9" w:rsidRDefault="005C26D9">
            <w:pPr>
              <w:pStyle w:val="TableContents"/>
            </w:pPr>
          </w:p>
          <w:p w14:paraId="0054DD2B" w14:textId="77777777" w:rsidR="005C26D9" w:rsidRDefault="005C26D9">
            <w:pPr>
              <w:pStyle w:val="TableContents"/>
            </w:pPr>
          </w:p>
          <w:p w14:paraId="52B57045" w14:textId="77777777" w:rsidR="005C26D9" w:rsidRDefault="00000000">
            <w:pPr>
              <w:pStyle w:val="TableContents"/>
            </w:pPr>
            <w:r>
              <w:t>1</w:t>
            </w:r>
          </w:p>
          <w:p w14:paraId="15A0E302" w14:textId="77777777" w:rsidR="005C26D9" w:rsidRDefault="005C26D9">
            <w:pPr>
              <w:pStyle w:val="TableContents"/>
            </w:pPr>
          </w:p>
          <w:p w14:paraId="583180B8" w14:textId="77777777" w:rsidR="005C26D9" w:rsidRDefault="005C26D9">
            <w:pPr>
              <w:pStyle w:val="TableContents"/>
            </w:pPr>
          </w:p>
          <w:p w14:paraId="7E23E722" w14:textId="77777777" w:rsidR="005C26D9" w:rsidRDefault="00000000">
            <w:pPr>
              <w:pStyle w:val="TableContents"/>
            </w:pPr>
            <w:r>
              <w:t>1</w:t>
            </w:r>
          </w:p>
          <w:p w14:paraId="426710D1" w14:textId="77777777" w:rsidR="005C26D9" w:rsidRDefault="005C26D9">
            <w:pPr>
              <w:pStyle w:val="TableContents"/>
            </w:pPr>
          </w:p>
          <w:p w14:paraId="06FCF95F" w14:textId="77777777" w:rsidR="005C26D9" w:rsidRDefault="005C26D9">
            <w:pPr>
              <w:pStyle w:val="TableContents"/>
            </w:pPr>
          </w:p>
          <w:p w14:paraId="31F76404" w14:textId="77777777" w:rsidR="005C26D9" w:rsidRDefault="00000000">
            <w:pPr>
              <w:pStyle w:val="TableContents"/>
            </w:pPr>
            <w:r>
              <w:t>1</w:t>
            </w:r>
          </w:p>
          <w:p w14:paraId="7AC4B143" w14:textId="77777777" w:rsidR="005C26D9" w:rsidRDefault="005C26D9">
            <w:pPr>
              <w:pStyle w:val="TableContents"/>
            </w:pPr>
          </w:p>
          <w:p w14:paraId="66D13FF0" w14:textId="77777777" w:rsidR="005C26D9" w:rsidRDefault="005C26D9">
            <w:pPr>
              <w:pStyle w:val="TableContents"/>
            </w:pPr>
          </w:p>
          <w:p w14:paraId="048EC9E9" w14:textId="77777777" w:rsidR="005C26D9" w:rsidRDefault="00000000">
            <w:pPr>
              <w:pStyle w:val="TableContents"/>
            </w:pPr>
            <w:r>
              <w:t>1</w:t>
            </w:r>
          </w:p>
          <w:p w14:paraId="74E49C73" w14:textId="77777777" w:rsidR="005C26D9" w:rsidRDefault="005C26D9">
            <w:pPr>
              <w:pStyle w:val="TableContents"/>
            </w:pPr>
          </w:p>
          <w:p w14:paraId="0152D973" w14:textId="77777777" w:rsidR="005C26D9" w:rsidRDefault="005C26D9">
            <w:pPr>
              <w:pStyle w:val="TableContents"/>
            </w:pPr>
          </w:p>
          <w:p w14:paraId="626CB305" w14:textId="77777777" w:rsidR="005C26D9" w:rsidRDefault="00000000">
            <w:pPr>
              <w:pStyle w:val="TableContents"/>
            </w:pPr>
            <w:r>
              <w:lastRenderedPageBreak/>
              <w:t>1</w:t>
            </w:r>
          </w:p>
          <w:p w14:paraId="7F1CA107" w14:textId="77777777" w:rsidR="005C26D9" w:rsidRDefault="005C26D9">
            <w:pPr>
              <w:pStyle w:val="TableContents"/>
            </w:pPr>
          </w:p>
          <w:p w14:paraId="085A8986" w14:textId="77777777" w:rsidR="005C26D9" w:rsidRDefault="005C26D9">
            <w:pPr>
              <w:pStyle w:val="TableContents"/>
            </w:pPr>
          </w:p>
          <w:p w14:paraId="145A9673" w14:textId="77777777" w:rsidR="005C26D9" w:rsidRDefault="00000000">
            <w:pPr>
              <w:pStyle w:val="TableContents"/>
            </w:pPr>
            <w:r>
              <w:t>2</w:t>
            </w:r>
          </w:p>
          <w:p w14:paraId="724A792A" w14:textId="77777777" w:rsidR="005C26D9" w:rsidRDefault="005C26D9">
            <w:pPr>
              <w:pStyle w:val="TableContents"/>
            </w:pPr>
          </w:p>
          <w:p w14:paraId="2E1733B9" w14:textId="77777777" w:rsidR="005C26D9" w:rsidRDefault="005C26D9">
            <w:pPr>
              <w:pStyle w:val="TableContents"/>
            </w:pPr>
          </w:p>
          <w:p w14:paraId="4B281699" w14:textId="77777777" w:rsidR="005C26D9" w:rsidRDefault="005C26D9">
            <w:pPr>
              <w:pStyle w:val="TableContents"/>
            </w:pPr>
          </w:p>
          <w:p w14:paraId="5BF7D5FB" w14:textId="77777777" w:rsidR="005C26D9" w:rsidRDefault="00000000">
            <w:pPr>
              <w:pStyle w:val="TableContents"/>
            </w:pPr>
            <w:r>
              <w:t>2</w:t>
            </w:r>
          </w:p>
          <w:p w14:paraId="4DD8D553" w14:textId="77777777" w:rsidR="005C26D9" w:rsidRDefault="005C26D9">
            <w:pPr>
              <w:pStyle w:val="TableContents"/>
            </w:pPr>
          </w:p>
          <w:p w14:paraId="127CB483" w14:textId="77777777" w:rsidR="005C26D9" w:rsidRDefault="005C26D9">
            <w:pPr>
              <w:pStyle w:val="TableContents"/>
            </w:pPr>
          </w:p>
          <w:p w14:paraId="5525B385" w14:textId="77777777" w:rsidR="005C26D9" w:rsidRDefault="00000000">
            <w:pPr>
              <w:pStyle w:val="TableContents"/>
            </w:pPr>
            <w:r>
              <w:t>1</w:t>
            </w:r>
          </w:p>
          <w:p w14:paraId="2264DC6B" w14:textId="77777777" w:rsidR="005C26D9" w:rsidRDefault="005C26D9">
            <w:pPr>
              <w:pStyle w:val="TableContents"/>
            </w:pPr>
          </w:p>
          <w:p w14:paraId="1268CC51" w14:textId="77777777" w:rsidR="005C26D9" w:rsidRDefault="005C26D9">
            <w:pPr>
              <w:pStyle w:val="TableContents"/>
            </w:pPr>
          </w:p>
          <w:p w14:paraId="5972F1ED" w14:textId="77777777" w:rsidR="005C26D9" w:rsidRDefault="00000000">
            <w:pPr>
              <w:pStyle w:val="TableContents"/>
            </w:pPr>
            <w:r>
              <w:t>1</w:t>
            </w:r>
          </w:p>
          <w:p w14:paraId="29B7FB46" w14:textId="77777777" w:rsidR="005C26D9" w:rsidRDefault="005C26D9">
            <w:pPr>
              <w:pStyle w:val="TableContents"/>
            </w:pPr>
          </w:p>
          <w:p w14:paraId="122F6EAB" w14:textId="77777777" w:rsidR="005C26D9" w:rsidRDefault="005C26D9">
            <w:pPr>
              <w:pStyle w:val="TableContents"/>
            </w:pPr>
          </w:p>
          <w:p w14:paraId="40B55F7A" w14:textId="77777777" w:rsidR="005C26D9" w:rsidRDefault="005C26D9">
            <w:pPr>
              <w:pStyle w:val="TableContents"/>
            </w:pPr>
          </w:p>
          <w:p w14:paraId="091C9E7F" w14:textId="77777777" w:rsidR="005C26D9" w:rsidRDefault="00000000">
            <w:pPr>
              <w:pStyle w:val="TableContents"/>
            </w:pPr>
            <w:r>
              <w:t>1</w:t>
            </w:r>
          </w:p>
          <w:p w14:paraId="29F91314" w14:textId="77777777" w:rsidR="005C26D9" w:rsidRDefault="005C26D9">
            <w:pPr>
              <w:pStyle w:val="TableContents"/>
            </w:pPr>
          </w:p>
          <w:p w14:paraId="535DAECC" w14:textId="77777777" w:rsidR="005C26D9" w:rsidRDefault="005C26D9">
            <w:pPr>
              <w:pStyle w:val="TableContents"/>
            </w:pPr>
          </w:p>
          <w:p w14:paraId="4C079B5B" w14:textId="77777777" w:rsidR="005C26D9" w:rsidRDefault="00000000">
            <w:pPr>
              <w:pStyle w:val="TableContents"/>
            </w:pPr>
            <w:r>
              <w:t>1</w:t>
            </w:r>
          </w:p>
          <w:p w14:paraId="5ADFC454" w14:textId="77777777" w:rsidR="005C26D9" w:rsidRDefault="005C26D9">
            <w:pPr>
              <w:pStyle w:val="TableContents"/>
            </w:pPr>
          </w:p>
          <w:p w14:paraId="557BB54A" w14:textId="77777777" w:rsidR="005C26D9" w:rsidRDefault="005C26D9">
            <w:pPr>
              <w:pStyle w:val="TableContents"/>
            </w:pPr>
          </w:p>
          <w:p w14:paraId="05E6AB82" w14:textId="77777777" w:rsidR="005C26D9" w:rsidRDefault="00000000">
            <w:pPr>
              <w:pStyle w:val="TableContents"/>
            </w:pPr>
            <w:r>
              <w:t>1</w:t>
            </w:r>
          </w:p>
          <w:p w14:paraId="7D4E429C" w14:textId="77777777" w:rsidR="005C26D9" w:rsidRDefault="005C26D9">
            <w:pPr>
              <w:pStyle w:val="TableContents"/>
            </w:pPr>
          </w:p>
          <w:p w14:paraId="3E5E5734" w14:textId="77777777" w:rsidR="005C26D9" w:rsidRDefault="005C26D9">
            <w:pPr>
              <w:pStyle w:val="TableContents"/>
            </w:pPr>
          </w:p>
          <w:p w14:paraId="44443B89" w14:textId="77777777" w:rsidR="005C26D9" w:rsidRDefault="005C26D9">
            <w:pPr>
              <w:pStyle w:val="TableContents"/>
            </w:pPr>
          </w:p>
          <w:p w14:paraId="08ACC1DA" w14:textId="77777777" w:rsidR="005C26D9" w:rsidRDefault="005C26D9">
            <w:pPr>
              <w:pStyle w:val="TableContents"/>
            </w:pPr>
          </w:p>
          <w:p w14:paraId="66957BD2" w14:textId="77777777" w:rsidR="005C26D9" w:rsidRDefault="00000000">
            <w:pPr>
              <w:pStyle w:val="TableContents"/>
            </w:pPr>
            <w:r>
              <w:t>1</w:t>
            </w:r>
          </w:p>
          <w:p w14:paraId="0FBC06E7" w14:textId="77777777" w:rsidR="005C26D9" w:rsidRDefault="005C26D9">
            <w:pPr>
              <w:pStyle w:val="TableContents"/>
            </w:pPr>
          </w:p>
          <w:p w14:paraId="3B6176B4" w14:textId="77777777" w:rsidR="005C26D9" w:rsidRDefault="005C26D9">
            <w:pPr>
              <w:pStyle w:val="TableContents"/>
            </w:pPr>
          </w:p>
          <w:p w14:paraId="2513A65E" w14:textId="77777777" w:rsidR="005C26D9" w:rsidRDefault="005C26D9">
            <w:pPr>
              <w:pStyle w:val="TableContents"/>
            </w:pPr>
          </w:p>
          <w:p w14:paraId="7DE228DB" w14:textId="77777777" w:rsidR="005C26D9" w:rsidRDefault="00000000">
            <w:pPr>
              <w:pStyle w:val="TableContents"/>
            </w:pPr>
            <w:r>
              <w:t>1</w:t>
            </w:r>
          </w:p>
          <w:p w14:paraId="6846490D" w14:textId="77777777" w:rsidR="005C26D9" w:rsidRDefault="005C26D9">
            <w:pPr>
              <w:pStyle w:val="TableContents"/>
            </w:pPr>
          </w:p>
          <w:p w14:paraId="6B6D5C59" w14:textId="77777777" w:rsidR="005C26D9" w:rsidRDefault="005C26D9">
            <w:pPr>
              <w:pStyle w:val="TableContents"/>
            </w:pPr>
          </w:p>
          <w:p w14:paraId="5D7CC05C" w14:textId="77777777" w:rsidR="005C26D9" w:rsidRDefault="005C26D9">
            <w:pPr>
              <w:pStyle w:val="TableContents"/>
            </w:pPr>
          </w:p>
          <w:p w14:paraId="15EC7758" w14:textId="77777777" w:rsidR="005C26D9" w:rsidRDefault="005C26D9">
            <w:pPr>
              <w:pStyle w:val="TableContents"/>
            </w:pPr>
          </w:p>
          <w:p w14:paraId="2BAB305B" w14:textId="77777777" w:rsidR="005C26D9" w:rsidRDefault="00000000">
            <w:pPr>
              <w:pStyle w:val="TableContents"/>
            </w:pPr>
            <w:r>
              <w:t>1</w:t>
            </w:r>
          </w:p>
          <w:p w14:paraId="616ACE2D" w14:textId="77777777" w:rsidR="005C26D9" w:rsidRDefault="005C26D9">
            <w:pPr>
              <w:pStyle w:val="TableContents"/>
            </w:pPr>
          </w:p>
          <w:p w14:paraId="59747A40" w14:textId="77777777" w:rsidR="005C26D9" w:rsidRDefault="005C26D9">
            <w:pPr>
              <w:pStyle w:val="TableContents"/>
            </w:pPr>
          </w:p>
          <w:p w14:paraId="6482C449" w14:textId="77777777" w:rsidR="005C26D9" w:rsidRDefault="00000000">
            <w:pPr>
              <w:pStyle w:val="TableContents"/>
            </w:pPr>
            <w:r>
              <w:t>2</w:t>
            </w:r>
          </w:p>
          <w:p w14:paraId="07B118F6" w14:textId="77777777" w:rsidR="005C26D9" w:rsidRDefault="005C26D9">
            <w:pPr>
              <w:pStyle w:val="TableContents"/>
            </w:pPr>
          </w:p>
          <w:p w14:paraId="3017532F" w14:textId="77777777" w:rsidR="005C26D9" w:rsidRDefault="005C26D9">
            <w:pPr>
              <w:pStyle w:val="TableContents"/>
            </w:pPr>
          </w:p>
          <w:p w14:paraId="09DF064C" w14:textId="77777777" w:rsidR="005C26D9" w:rsidRDefault="005C26D9">
            <w:pPr>
              <w:pStyle w:val="TableContents"/>
            </w:pPr>
          </w:p>
          <w:p w14:paraId="4C014B61" w14:textId="77777777" w:rsidR="005C26D9" w:rsidRDefault="00000000">
            <w:pPr>
              <w:pStyle w:val="TableContents"/>
            </w:pPr>
            <w:r>
              <w:t>5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5A3CC" w14:textId="77777777" w:rsidR="005C26D9" w:rsidRDefault="00000000">
            <w:pPr>
              <w:pStyle w:val="TableContents"/>
            </w:pPr>
            <w:r>
              <w:lastRenderedPageBreak/>
              <w:t xml:space="preserve">Диплом Победителей </w:t>
            </w: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14:paraId="1B59C7F7" w14:textId="77777777" w:rsidR="005C26D9" w:rsidRDefault="005C26D9">
            <w:pPr>
              <w:pStyle w:val="TableContents"/>
            </w:pPr>
          </w:p>
          <w:p w14:paraId="5E591610" w14:textId="77777777" w:rsidR="005C26D9" w:rsidRDefault="00000000">
            <w:pPr>
              <w:pStyle w:val="TableContents"/>
            </w:pPr>
            <w:r>
              <w:t xml:space="preserve">Диплом Лауреата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14:paraId="1AB03AA8" w14:textId="77777777" w:rsidR="005C26D9" w:rsidRDefault="005C26D9">
            <w:pPr>
              <w:pStyle w:val="TableContents"/>
            </w:pPr>
          </w:p>
          <w:p w14:paraId="75C70683" w14:textId="77777777" w:rsidR="005C26D9" w:rsidRDefault="00000000">
            <w:pPr>
              <w:pStyle w:val="TableContents"/>
            </w:pPr>
            <w:r>
              <w:t xml:space="preserve">Лауреат, 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14:paraId="6F51B45E" w14:textId="77777777" w:rsidR="005C26D9" w:rsidRDefault="005C26D9">
            <w:pPr>
              <w:pStyle w:val="TableContents"/>
            </w:pPr>
          </w:p>
          <w:p w14:paraId="2C815FD4" w14:textId="77777777" w:rsidR="005C26D9" w:rsidRDefault="00000000">
            <w:pPr>
              <w:pStyle w:val="TableContents"/>
            </w:pPr>
            <w:r>
              <w:t xml:space="preserve">Диплом Лауреата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14:paraId="7A460E38" w14:textId="77777777" w:rsidR="005C26D9" w:rsidRDefault="005C26D9">
            <w:pPr>
              <w:pStyle w:val="TableContents"/>
            </w:pPr>
          </w:p>
          <w:p w14:paraId="6C9C821D" w14:textId="77777777" w:rsidR="005C26D9" w:rsidRDefault="00000000">
            <w:pPr>
              <w:pStyle w:val="TableContents"/>
            </w:pPr>
            <w:r>
              <w:t xml:space="preserve">Диплом Лауреата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14:paraId="4B387178" w14:textId="77777777" w:rsidR="005C26D9" w:rsidRDefault="005C26D9">
            <w:pPr>
              <w:pStyle w:val="TableContents"/>
            </w:pPr>
          </w:p>
          <w:p w14:paraId="4F65E7D4" w14:textId="77777777" w:rsidR="005C26D9" w:rsidRDefault="00000000">
            <w:pPr>
              <w:pStyle w:val="TableContents"/>
            </w:pPr>
            <w:r>
              <w:t xml:space="preserve">Диплом Лауреата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14:paraId="137B84B0" w14:textId="77777777" w:rsidR="005C26D9" w:rsidRDefault="005C26D9">
            <w:pPr>
              <w:pStyle w:val="TableContents"/>
            </w:pPr>
          </w:p>
          <w:p w14:paraId="049E1128" w14:textId="77777777" w:rsidR="005C26D9" w:rsidRDefault="00000000">
            <w:pPr>
              <w:pStyle w:val="TableContents"/>
            </w:pPr>
            <w:r>
              <w:t xml:space="preserve">Диплом Лауреата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14:paraId="3F04EE5E" w14:textId="77777777" w:rsidR="005C26D9" w:rsidRDefault="005C26D9">
            <w:pPr>
              <w:pStyle w:val="TableContents"/>
            </w:pPr>
          </w:p>
          <w:p w14:paraId="3B3966E3" w14:textId="77777777" w:rsidR="005C26D9" w:rsidRDefault="00000000">
            <w:pPr>
              <w:pStyle w:val="TableContents"/>
            </w:pPr>
            <w:r>
              <w:t xml:space="preserve">Диплом Лауреата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14:paraId="242CEB08" w14:textId="77777777" w:rsidR="005C26D9" w:rsidRDefault="005C26D9">
            <w:pPr>
              <w:pStyle w:val="TableContents"/>
            </w:pPr>
          </w:p>
          <w:p w14:paraId="6A416034" w14:textId="77777777" w:rsidR="005C26D9" w:rsidRDefault="00000000">
            <w:pPr>
              <w:pStyle w:val="TableContents"/>
            </w:pPr>
            <w:r>
              <w:t xml:space="preserve">Диплом Лауреата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14:paraId="6914A3F9" w14:textId="77777777" w:rsidR="005C26D9" w:rsidRDefault="005C26D9">
            <w:pPr>
              <w:pStyle w:val="TableContents"/>
            </w:pPr>
          </w:p>
          <w:p w14:paraId="57E375AD" w14:textId="77777777" w:rsidR="005C26D9" w:rsidRDefault="00000000">
            <w:pPr>
              <w:pStyle w:val="TableContents"/>
            </w:pPr>
            <w:r>
              <w:lastRenderedPageBreak/>
              <w:t xml:space="preserve">Диплом Лауреата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14:paraId="4C264F1B" w14:textId="77777777" w:rsidR="005C26D9" w:rsidRDefault="005C26D9">
            <w:pPr>
              <w:pStyle w:val="TableContents"/>
            </w:pPr>
          </w:p>
          <w:p w14:paraId="74B58FCE" w14:textId="77777777" w:rsidR="005C26D9" w:rsidRDefault="00000000">
            <w:pPr>
              <w:pStyle w:val="TableContents"/>
              <w:jc w:val="both"/>
            </w:pPr>
            <w:r>
              <w:t xml:space="preserve">Дипломы-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14:paraId="745AB93C" w14:textId="77777777" w:rsidR="005C26D9" w:rsidRDefault="005C26D9">
            <w:pPr>
              <w:pStyle w:val="TableContents"/>
              <w:jc w:val="both"/>
            </w:pPr>
          </w:p>
          <w:p w14:paraId="5781261C" w14:textId="77777777" w:rsidR="005C26D9" w:rsidRDefault="005C26D9">
            <w:pPr>
              <w:pStyle w:val="TableContents"/>
              <w:jc w:val="both"/>
            </w:pPr>
          </w:p>
          <w:p w14:paraId="109FEEFE" w14:textId="77777777" w:rsidR="005C26D9" w:rsidRDefault="005C26D9">
            <w:pPr>
              <w:pStyle w:val="TableContents"/>
              <w:jc w:val="both"/>
            </w:pPr>
          </w:p>
          <w:p w14:paraId="62A0528C" w14:textId="77777777" w:rsidR="005C26D9" w:rsidRDefault="00000000">
            <w:pPr>
              <w:pStyle w:val="TableContents"/>
              <w:jc w:val="both"/>
            </w:pPr>
            <w:r>
              <w:t xml:space="preserve">Диплом Лауреаты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14:paraId="3B8BC19E" w14:textId="77777777" w:rsidR="005C26D9" w:rsidRDefault="005C26D9">
            <w:pPr>
              <w:pStyle w:val="TableContents"/>
            </w:pPr>
          </w:p>
          <w:p w14:paraId="7B8F8E6E" w14:textId="77777777" w:rsidR="005C26D9" w:rsidRDefault="00000000">
            <w:pPr>
              <w:pStyle w:val="TableContents"/>
              <w:jc w:val="both"/>
            </w:pPr>
            <w:r>
              <w:t xml:space="preserve">Диплом Лауреата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14:paraId="4D580F77" w14:textId="77777777" w:rsidR="005C26D9" w:rsidRDefault="005C26D9">
            <w:pPr>
              <w:pStyle w:val="TableContents"/>
            </w:pPr>
          </w:p>
          <w:p w14:paraId="46562BA9" w14:textId="77777777" w:rsidR="005C26D9" w:rsidRDefault="00000000">
            <w:pPr>
              <w:pStyle w:val="TableContents"/>
              <w:jc w:val="both"/>
            </w:pPr>
            <w:r>
              <w:t xml:space="preserve">Диплом Лауреата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14:paraId="72D5CDA8" w14:textId="77777777" w:rsidR="005C26D9" w:rsidRDefault="005C26D9">
            <w:pPr>
              <w:pStyle w:val="TableContents"/>
            </w:pPr>
          </w:p>
          <w:p w14:paraId="0F3F8904" w14:textId="77777777" w:rsidR="005C26D9" w:rsidRDefault="005C26D9">
            <w:pPr>
              <w:pStyle w:val="TableContents"/>
            </w:pPr>
          </w:p>
          <w:p w14:paraId="13780FFC" w14:textId="77777777" w:rsidR="005C26D9" w:rsidRDefault="00000000">
            <w:pPr>
              <w:pStyle w:val="TableContents"/>
              <w:jc w:val="both"/>
            </w:pPr>
            <w:r>
              <w:t xml:space="preserve">Диплом Лауреата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14:paraId="0009EC80" w14:textId="77777777" w:rsidR="005C26D9" w:rsidRDefault="005C26D9">
            <w:pPr>
              <w:pStyle w:val="TableContents"/>
            </w:pPr>
          </w:p>
          <w:p w14:paraId="17C29596" w14:textId="77777777" w:rsidR="005C26D9" w:rsidRDefault="00000000">
            <w:pPr>
              <w:pStyle w:val="TableContents"/>
              <w:jc w:val="both"/>
            </w:pPr>
            <w:r>
              <w:t xml:space="preserve">Диплом Лауреата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14:paraId="1EF15FFB" w14:textId="77777777" w:rsidR="005C26D9" w:rsidRDefault="005C26D9">
            <w:pPr>
              <w:pStyle w:val="TableContents"/>
            </w:pPr>
          </w:p>
          <w:p w14:paraId="2CFBE211" w14:textId="77777777" w:rsidR="005C26D9" w:rsidRDefault="00000000">
            <w:pPr>
              <w:pStyle w:val="TableContents"/>
              <w:jc w:val="both"/>
            </w:pPr>
            <w:r>
              <w:t xml:space="preserve">Диплом Лауреата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14:paraId="561C6B2F" w14:textId="77777777" w:rsidR="005C26D9" w:rsidRDefault="005C26D9">
            <w:pPr>
              <w:pStyle w:val="TableContents"/>
            </w:pPr>
          </w:p>
          <w:p w14:paraId="1B48CF15" w14:textId="77777777" w:rsidR="005C26D9" w:rsidRDefault="005C26D9">
            <w:pPr>
              <w:pStyle w:val="TableContents"/>
            </w:pPr>
          </w:p>
          <w:p w14:paraId="533D0669" w14:textId="77777777" w:rsidR="005C26D9" w:rsidRDefault="005C26D9">
            <w:pPr>
              <w:pStyle w:val="TableContents"/>
            </w:pPr>
          </w:p>
          <w:p w14:paraId="672BC34F" w14:textId="77777777" w:rsidR="005C26D9" w:rsidRDefault="00000000">
            <w:pPr>
              <w:pStyle w:val="TableContents"/>
              <w:jc w:val="both"/>
            </w:pPr>
            <w:r>
              <w:t xml:space="preserve">Диплом Лауреата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14:paraId="14F08D63" w14:textId="77777777" w:rsidR="005C26D9" w:rsidRDefault="005C26D9">
            <w:pPr>
              <w:pStyle w:val="TableContents"/>
            </w:pPr>
          </w:p>
          <w:p w14:paraId="6B6CC0B7" w14:textId="77777777" w:rsidR="005C26D9" w:rsidRDefault="005C26D9">
            <w:pPr>
              <w:pStyle w:val="TableContents"/>
            </w:pPr>
          </w:p>
          <w:p w14:paraId="462A1DB2" w14:textId="77777777" w:rsidR="005C26D9" w:rsidRDefault="00000000">
            <w:pPr>
              <w:pStyle w:val="TableContents"/>
              <w:jc w:val="both"/>
            </w:pPr>
            <w:r>
              <w:t xml:space="preserve">Диплом Лауреата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14:paraId="58C2212F" w14:textId="77777777" w:rsidR="005C26D9" w:rsidRDefault="005C26D9">
            <w:pPr>
              <w:pStyle w:val="TableContents"/>
            </w:pPr>
          </w:p>
          <w:p w14:paraId="2A7FFB04" w14:textId="77777777" w:rsidR="005C26D9" w:rsidRDefault="005C26D9">
            <w:pPr>
              <w:pStyle w:val="TableContents"/>
            </w:pPr>
          </w:p>
          <w:p w14:paraId="0ACD945C" w14:textId="77777777" w:rsidR="005C26D9" w:rsidRDefault="005C26D9">
            <w:pPr>
              <w:pStyle w:val="TableContents"/>
            </w:pPr>
          </w:p>
          <w:p w14:paraId="0BC140FA" w14:textId="77777777" w:rsidR="005C26D9" w:rsidRDefault="00000000">
            <w:pPr>
              <w:pStyle w:val="TableContents"/>
              <w:jc w:val="both"/>
            </w:pPr>
            <w:r>
              <w:t xml:space="preserve">Диплом Лауреата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14:paraId="0FE6691A" w14:textId="77777777" w:rsidR="005C26D9" w:rsidRDefault="005C26D9">
            <w:pPr>
              <w:pStyle w:val="TableContents"/>
              <w:jc w:val="both"/>
            </w:pPr>
          </w:p>
          <w:p w14:paraId="155AB95A" w14:textId="77777777" w:rsidR="005C26D9" w:rsidRDefault="005C26D9">
            <w:pPr>
              <w:pStyle w:val="TableContents"/>
              <w:jc w:val="both"/>
            </w:pPr>
          </w:p>
          <w:p w14:paraId="5485804B" w14:textId="77777777" w:rsidR="005C26D9" w:rsidRDefault="00000000">
            <w:pPr>
              <w:pStyle w:val="TableContents"/>
              <w:jc w:val="both"/>
            </w:pPr>
            <w:r>
              <w:t>Дипломы участников</w:t>
            </w:r>
          </w:p>
          <w:p w14:paraId="2097ABD8" w14:textId="77777777" w:rsidR="005C26D9" w:rsidRDefault="005C26D9">
            <w:pPr>
              <w:pStyle w:val="TableContents"/>
              <w:jc w:val="both"/>
            </w:pPr>
          </w:p>
          <w:p w14:paraId="75A834D6" w14:textId="77777777" w:rsidR="005C26D9" w:rsidRDefault="005C26D9">
            <w:pPr>
              <w:pStyle w:val="TableContents"/>
              <w:jc w:val="both"/>
            </w:pPr>
          </w:p>
          <w:p w14:paraId="50FFFEDC" w14:textId="77777777" w:rsidR="005C26D9" w:rsidRDefault="00000000">
            <w:pPr>
              <w:pStyle w:val="TableContents"/>
              <w:jc w:val="both"/>
            </w:pPr>
            <w:r>
              <w:t>Дипломы участников, призовые места</w:t>
            </w:r>
          </w:p>
          <w:p w14:paraId="07E1275A" w14:textId="77777777" w:rsidR="005C26D9" w:rsidRDefault="005C26D9">
            <w:pPr>
              <w:pStyle w:val="TableContents"/>
            </w:pPr>
          </w:p>
        </w:tc>
      </w:tr>
    </w:tbl>
    <w:p w14:paraId="56CE353C" w14:textId="77777777" w:rsidR="005C26D9" w:rsidRDefault="00000000">
      <w:pPr>
        <w:pStyle w:val="Standard"/>
      </w:pPr>
      <w:r>
        <w:rPr>
          <w:sz w:val="28"/>
          <w:szCs w:val="28"/>
        </w:rPr>
        <w:lastRenderedPageBreak/>
        <w:t>Обучающиеся духового и эстрадного отделений активно участвуют в концертно-просветительской деятельности. Работу вышеуказанных отделений в 2023-2024 учебном году можно признать хорошей.</w:t>
      </w:r>
    </w:p>
    <w:sectPr w:rsidR="005C26D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2DCC" w14:textId="77777777" w:rsidR="00E82865" w:rsidRDefault="00E82865">
      <w:r>
        <w:separator/>
      </w:r>
    </w:p>
  </w:endnote>
  <w:endnote w:type="continuationSeparator" w:id="0">
    <w:p w14:paraId="4CB02ED8" w14:textId="77777777" w:rsidR="00E82865" w:rsidRDefault="00E8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0614" w14:textId="77777777" w:rsidR="00E82865" w:rsidRDefault="00E82865">
      <w:r>
        <w:rPr>
          <w:color w:val="000000"/>
        </w:rPr>
        <w:separator/>
      </w:r>
    </w:p>
  </w:footnote>
  <w:footnote w:type="continuationSeparator" w:id="0">
    <w:p w14:paraId="1B67C6EA" w14:textId="77777777" w:rsidR="00E82865" w:rsidRDefault="00E82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26D9"/>
    <w:rsid w:val="00355940"/>
    <w:rsid w:val="005C26D9"/>
    <w:rsid w:val="00E8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1A9A"/>
  <w15:docId w15:val="{DFD32443-A924-41F3-81FC-843C4805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Мажарова</dc:creator>
  <cp:lastModifiedBy>Пользователь</cp:lastModifiedBy>
  <cp:revision>2</cp:revision>
  <cp:lastPrinted>2016-05-13T10:23:00Z</cp:lastPrinted>
  <dcterms:created xsi:type="dcterms:W3CDTF">2024-08-30T09:33:00Z</dcterms:created>
  <dcterms:modified xsi:type="dcterms:W3CDTF">2024-08-30T09:33:00Z</dcterms:modified>
</cp:coreProperties>
</file>